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EF0551">
        <w:trPr>
          <w:trHeight w:val="1008"/>
          <w:jc w:val="right"/>
        </w:trPr>
        <w:tc>
          <w:tcPr>
            <w:tcW w:w="965" w:type="dxa"/>
          </w:tcPr>
          <w:p w:rsidR="00EF0551" w:rsidRDefault="00891D1A">
            <w:pPr>
              <w:pStyle w:val="NoSpacing"/>
            </w:pPr>
            <w:r>
              <w:rPr>
                <w:rFonts w:ascii="Arial" w:hAnsi="Arial" w:cs="Arial"/>
                <w:noProof/>
                <w:color w:val="1020D0"/>
                <w:sz w:val="20"/>
                <w:lang w:eastAsia="en-US"/>
              </w:rPr>
              <w:drawing>
                <wp:anchor distT="0" distB="0" distL="114300" distR="114300" simplePos="0" relativeHeight="251658240" behindDoc="1" locked="0" layoutInCell="1" allowOverlap="1" wp14:anchorId="78248C39" wp14:editId="2D245C1F">
                  <wp:simplePos x="0" y="0"/>
                  <wp:positionH relativeFrom="column">
                    <wp:posOffset>-304800</wp:posOffset>
                  </wp:positionH>
                  <wp:positionV relativeFrom="paragraph">
                    <wp:posOffset>-295275</wp:posOffset>
                  </wp:positionV>
                  <wp:extent cx="1165621" cy="1038225"/>
                  <wp:effectExtent l="0" t="0" r="0" b="0"/>
                  <wp:wrapNone/>
                  <wp:docPr id="4" name="Picture 4" descr="http://ts1.mm.bing.net/th?&amp;id=JN.BpAXvWLYKs5k6ASwnZp3Cg&amp;w=300&amp;h=300&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amp;id=JN.BpAXvWLYKs5k6ASwnZp3Cg&amp;w=300&amp;h=300&amp;c=0&amp;pid=1.9&amp;rs=0&amp;p=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621"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 w:type="dxa"/>
            <w:vAlign w:val="center"/>
          </w:tcPr>
          <w:p w:rsidR="00EF0551" w:rsidRDefault="00EF0551"/>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EF0551">
              <w:trPr>
                <w:trHeight w:hRule="exact" w:val="86"/>
              </w:trPr>
              <w:tc>
                <w:tcPr>
                  <w:tcW w:w="5000" w:type="pct"/>
                  <w:tcBorders>
                    <w:top w:val="single" w:sz="8" w:space="0" w:color="4F271C" w:themeColor="text2"/>
                    <w:bottom w:val="single" w:sz="8" w:space="0" w:color="4F271C" w:themeColor="text2"/>
                  </w:tcBorders>
                </w:tcPr>
                <w:p w:rsidR="00EF0551" w:rsidRDefault="00EF0551">
                  <w:pPr>
                    <w:pStyle w:val="NoSpacing"/>
                  </w:pPr>
                </w:p>
              </w:tc>
            </w:tr>
            <w:tr w:rsidR="00EF0551">
              <w:trPr>
                <w:trHeight w:val="720"/>
              </w:trPr>
              <w:tc>
                <w:tcPr>
                  <w:tcW w:w="5000" w:type="pct"/>
                  <w:tcBorders>
                    <w:top w:val="single" w:sz="8" w:space="0" w:color="4F271C" w:themeColor="text2"/>
                  </w:tcBorders>
                  <w:vAlign w:val="center"/>
                </w:tcPr>
                <w:p w:rsidR="00EF0551" w:rsidRDefault="00D30D8C">
                  <w:pPr>
                    <w:pStyle w:val="Title"/>
                  </w:pPr>
                  <w:r>
                    <w:t>High School Portfolio</w:t>
                  </w:r>
                </w:p>
              </w:tc>
            </w:tr>
            <w:tr w:rsidR="00EF0551">
              <w:trPr>
                <w:trHeight w:hRule="exact" w:val="144"/>
              </w:trPr>
              <w:tc>
                <w:tcPr>
                  <w:tcW w:w="5000" w:type="pct"/>
                  <w:shd w:val="clear" w:color="auto" w:fill="4F271C" w:themeFill="text2"/>
                </w:tcPr>
                <w:p w:rsidR="00EF0551" w:rsidRDefault="00EF0551">
                  <w:pPr>
                    <w:pStyle w:val="NoSpacing"/>
                  </w:pPr>
                </w:p>
              </w:tc>
            </w:tr>
          </w:tbl>
          <w:p w:rsidR="00EF0551" w:rsidRDefault="00EF0551"/>
        </w:tc>
      </w:tr>
    </w:tbl>
    <w:p w:rsidR="00EF0551" w:rsidRPr="00A55055" w:rsidRDefault="00D30D8C">
      <w:pPr>
        <w:pStyle w:val="Heading1"/>
        <w:spacing w:before="620"/>
        <w:rPr>
          <w:b/>
        </w:rPr>
      </w:pPr>
      <w:r w:rsidRPr="00A55055">
        <w:rPr>
          <w:b/>
        </w:rPr>
        <w:t>Sophomore Year- Portfolio COmponents</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91"/>
        <w:gridCol w:w="8539"/>
      </w:tblGrid>
      <w:tr w:rsidR="00EF0551">
        <w:sdt>
          <w:sdtPr>
            <w:id w:val="-382869351"/>
            <w15:appearance w15:val="hidden"/>
            <w14:checkbox>
              <w14:checked w14:val="0"/>
              <w14:checkedState w14:val="2612" w14:font="MS Gothic"/>
              <w14:uncheckedState w14:val="2610" w14:font="MS Gothic"/>
            </w14:checkbox>
          </w:sdtPr>
          <w:sdtEndPr/>
          <w:sdtContent>
            <w:tc>
              <w:tcPr>
                <w:tcW w:w="219" w:type="pct"/>
              </w:tcPr>
              <w:p w:rsidR="00EF0551" w:rsidRDefault="00D30D8C">
                <w:pPr>
                  <w:pStyle w:val="Checkbox"/>
                </w:pPr>
                <w:r>
                  <w:rPr>
                    <w:rFonts w:ascii="MS Gothic" w:eastAsia="MS Gothic" w:hAnsi="MS Gothic" w:hint="eastAsia"/>
                  </w:rPr>
                  <w:t>☐</w:t>
                </w:r>
              </w:p>
            </w:tc>
          </w:sdtContent>
        </w:sdt>
        <w:tc>
          <w:tcPr>
            <w:tcW w:w="4781" w:type="pct"/>
          </w:tcPr>
          <w:p w:rsidR="00D30D8C" w:rsidRPr="0034173A" w:rsidRDefault="00D30D8C">
            <w:pPr>
              <w:pStyle w:val="List"/>
              <w:rPr>
                <w:b/>
                <w:sz w:val="20"/>
              </w:rPr>
            </w:pPr>
            <w:r w:rsidRPr="0034173A">
              <w:rPr>
                <w:b/>
                <w:sz w:val="20"/>
              </w:rPr>
              <w:t>Self-Assessment</w:t>
            </w:r>
          </w:p>
          <w:p w:rsidR="00EF0551" w:rsidRDefault="00ED1916" w:rsidP="00D30D8C">
            <w:pPr>
              <w:pStyle w:val="List"/>
              <w:numPr>
                <w:ilvl w:val="0"/>
                <w:numId w:val="2"/>
              </w:numPr>
            </w:pPr>
            <w:r>
              <w:t>Complete required tasks on</w:t>
            </w:r>
            <w:r w:rsidR="00624CFA">
              <w:t xml:space="preserve"> </w:t>
            </w:r>
            <w:r>
              <w:t>the SDMyLife website</w:t>
            </w:r>
            <w:r w:rsidR="00624CFA">
              <w:t xml:space="preserve"> and i</w:t>
            </w:r>
            <w:r w:rsidR="00D30D8C">
              <w:t xml:space="preserve">nclude print out of portfolio results from </w:t>
            </w:r>
            <w:r>
              <w:t xml:space="preserve">the </w:t>
            </w:r>
            <w:r w:rsidR="00D30D8C">
              <w:t>SDMyLife self-assessments</w:t>
            </w:r>
          </w:p>
          <w:p w:rsidR="00575F76" w:rsidRDefault="00575F76" w:rsidP="00D30D8C">
            <w:pPr>
              <w:pStyle w:val="List"/>
              <w:numPr>
                <w:ilvl w:val="0"/>
                <w:numId w:val="2"/>
              </w:numPr>
            </w:pPr>
            <w:r>
              <w:t>Include a copy of your SDMyLife Personal Learning Plan (PLP)</w:t>
            </w:r>
          </w:p>
        </w:tc>
      </w:tr>
      <w:tr w:rsidR="00EF0551">
        <w:sdt>
          <w:sdtPr>
            <w:id w:val="-1424256966"/>
            <w15:appearance w15:val="hidden"/>
            <w14:checkbox>
              <w14:checked w14:val="0"/>
              <w14:checkedState w14:val="2612" w14:font="MS Gothic"/>
              <w14:uncheckedState w14:val="2610" w14:font="MS Gothic"/>
            </w14:checkbox>
          </w:sdtPr>
          <w:sdtEndPr/>
          <w:sdtContent>
            <w:tc>
              <w:tcPr>
                <w:tcW w:w="219" w:type="pct"/>
              </w:tcPr>
              <w:p w:rsidR="00EF0551" w:rsidRDefault="0091466F">
                <w:pPr>
                  <w:pStyle w:val="Checkbox"/>
                </w:pPr>
                <w:r>
                  <w:t>☐</w:t>
                </w:r>
              </w:p>
            </w:tc>
          </w:sdtContent>
        </w:sdt>
        <w:tc>
          <w:tcPr>
            <w:tcW w:w="4781" w:type="pct"/>
          </w:tcPr>
          <w:p w:rsidR="00EF0551" w:rsidRPr="0034173A" w:rsidRDefault="00D30D8C">
            <w:pPr>
              <w:pStyle w:val="List"/>
              <w:rPr>
                <w:b/>
                <w:sz w:val="20"/>
              </w:rPr>
            </w:pPr>
            <w:r w:rsidRPr="0034173A">
              <w:rPr>
                <w:b/>
                <w:sz w:val="20"/>
              </w:rPr>
              <w:t>Skills &amp; Abilities</w:t>
            </w:r>
          </w:p>
          <w:p w:rsidR="00D30D8C" w:rsidRDefault="00D30D8C" w:rsidP="00D30D8C">
            <w:pPr>
              <w:pStyle w:val="List"/>
              <w:numPr>
                <w:ilvl w:val="0"/>
                <w:numId w:val="2"/>
              </w:numPr>
            </w:pPr>
            <w:r>
              <w:t xml:space="preserve">Identify skills and abilities you demonstrate as this </w:t>
            </w:r>
            <w:r w:rsidR="00624CFA">
              <w:t>point or have de</w:t>
            </w:r>
            <w:r w:rsidR="0034173A">
              <w:t>veloped throughout your sophomore</w:t>
            </w:r>
            <w:r w:rsidR="00624CFA">
              <w:t xml:space="preserve"> year</w:t>
            </w:r>
            <w:r w:rsidR="005D7404">
              <w:t>- must provide documentation or evidence to p</w:t>
            </w:r>
            <w:r w:rsidR="0034173A">
              <w:t>rove demonstration of</w:t>
            </w:r>
            <w:r w:rsidR="005D7404">
              <w:t xml:space="preserve"> that skill/ability</w:t>
            </w:r>
          </w:p>
          <w:p w:rsidR="00624CFA" w:rsidRDefault="00624CFA" w:rsidP="00D30D8C">
            <w:pPr>
              <w:pStyle w:val="List"/>
              <w:numPr>
                <w:ilvl w:val="0"/>
                <w:numId w:val="2"/>
              </w:numPr>
            </w:pPr>
            <w:r>
              <w:t xml:space="preserve">Must include a minimum of 3 skills/abilities along with evidence of </w:t>
            </w:r>
            <w:r w:rsidR="0034173A">
              <w:t xml:space="preserve">each </w:t>
            </w:r>
            <w:r>
              <w:t>skill/ability</w:t>
            </w:r>
          </w:p>
          <w:p w:rsidR="00624CFA" w:rsidRDefault="005D7404" w:rsidP="005D7404">
            <w:pPr>
              <w:pStyle w:val="List"/>
              <w:numPr>
                <w:ilvl w:val="0"/>
                <w:numId w:val="2"/>
              </w:numPr>
            </w:pPr>
            <w:r>
              <w:t>Include a description that explains what you included for evidence</w:t>
            </w:r>
            <w:r w:rsidR="0034173A">
              <w:t xml:space="preserve">, </w:t>
            </w:r>
            <w:r>
              <w:t>what skill it demonstrates</w:t>
            </w:r>
            <w:r w:rsidR="0034173A">
              <w:t>,</w:t>
            </w:r>
            <w:r>
              <w:t xml:space="preserve"> and why</w:t>
            </w:r>
            <w:r w:rsidR="0034173A">
              <w:t>/how?</w:t>
            </w:r>
          </w:p>
          <w:p w:rsidR="0034173A" w:rsidRDefault="0034173A" w:rsidP="005D7404">
            <w:pPr>
              <w:pStyle w:val="List"/>
              <w:numPr>
                <w:ilvl w:val="0"/>
                <w:numId w:val="2"/>
              </w:numPr>
            </w:pPr>
            <w:r>
              <w:t>Examples of skills/abilities- communication, thinking, technology, organization, time management, responsibility, leadership, cooperation, etc.</w:t>
            </w:r>
          </w:p>
        </w:tc>
      </w:tr>
      <w:tr w:rsidR="00EF0551">
        <w:sdt>
          <w:sdtPr>
            <w:id w:val="782309337"/>
            <w15:appearance w15:val="hidden"/>
            <w14:checkbox>
              <w14:checked w14:val="0"/>
              <w14:checkedState w14:val="2612" w14:font="MS Gothic"/>
              <w14:uncheckedState w14:val="2610" w14:font="MS Gothic"/>
            </w14:checkbox>
          </w:sdtPr>
          <w:sdtEndPr/>
          <w:sdtContent>
            <w:tc>
              <w:tcPr>
                <w:tcW w:w="219" w:type="pct"/>
              </w:tcPr>
              <w:p w:rsidR="00EF0551" w:rsidRDefault="0091466F">
                <w:pPr>
                  <w:pStyle w:val="Checkbox"/>
                </w:pPr>
                <w:r>
                  <w:t>☐</w:t>
                </w:r>
              </w:p>
            </w:tc>
          </w:sdtContent>
        </w:sdt>
        <w:tc>
          <w:tcPr>
            <w:tcW w:w="4781" w:type="pct"/>
          </w:tcPr>
          <w:p w:rsidR="00EF0551" w:rsidRDefault="00624CFA">
            <w:pPr>
              <w:pStyle w:val="List"/>
              <w:rPr>
                <w:b/>
                <w:sz w:val="20"/>
              </w:rPr>
            </w:pPr>
            <w:r w:rsidRPr="0034173A">
              <w:rPr>
                <w:b/>
                <w:sz w:val="20"/>
              </w:rPr>
              <w:t>Contributing Member to Society</w:t>
            </w:r>
          </w:p>
          <w:p w:rsidR="002A4A1C" w:rsidRPr="00A97B2B" w:rsidRDefault="001D04D2" w:rsidP="002A4A1C">
            <w:pPr>
              <w:pStyle w:val="List"/>
              <w:numPr>
                <w:ilvl w:val="0"/>
                <w:numId w:val="5"/>
              </w:numPr>
              <w:rPr>
                <w:b/>
                <w:sz w:val="20"/>
              </w:rPr>
            </w:pPr>
            <w:r>
              <w:rPr>
                <w:szCs w:val="18"/>
              </w:rPr>
              <w:t>Provide a list of activities that you have participated in that make you a contributing member to society</w:t>
            </w:r>
            <w:r w:rsidR="00A97B2B">
              <w:rPr>
                <w:szCs w:val="18"/>
              </w:rPr>
              <w:t>- include dates involved, positions held, and any awards/accomplishments (if applicable)</w:t>
            </w:r>
          </w:p>
          <w:p w:rsidR="00A97B2B" w:rsidRPr="00894955" w:rsidRDefault="00A97B2B" w:rsidP="002A4A1C">
            <w:pPr>
              <w:pStyle w:val="List"/>
              <w:numPr>
                <w:ilvl w:val="0"/>
                <w:numId w:val="5"/>
              </w:numPr>
              <w:rPr>
                <w:b/>
                <w:sz w:val="20"/>
              </w:rPr>
            </w:pPr>
            <w:r>
              <w:rPr>
                <w:szCs w:val="18"/>
              </w:rPr>
              <w:t>Activities may include organizations/clubs, community service, volunteer work, youth groups, working a job, sports, extra-curri</w:t>
            </w:r>
            <w:r w:rsidR="00C173AB">
              <w:rPr>
                <w:szCs w:val="18"/>
              </w:rPr>
              <w:t>c</w:t>
            </w:r>
            <w:r>
              <w:rPr>
                <w:szCs w:val="18"/>
              </w:rPr>
              <w:t xml:space="preserve">ulars, </w:t>
            </w:r>
            <w:r w:rsidR="00525009">
              <w:rPr>
                <w:szCs w:val="18"/>
              </w:rPr>
              <w:t xml:space="preserve">service projects, </w:t>
            </w:r>
            <w:r>
              <w:rPr>
                <w:szCs w:val="18"/>
              </w:rPr>
              <w:t xml:space="preserve">etc. </w:t>
            </w:r>
          </w:p>
          <w:p w:rsidR="00894955" w:rsidRPr="0034173A" w:rsidRDefault="00894955" w:rsidP="002A4A1C">
            <w:pPr>
              <w:pStyle w:val="List"/>
              <w:numPr>
                <w:ilvl w:val="0"/>
                <w:numId w:val="5"/>
              </w:numPr>
              <w:rPr>
                <w:b/>
                <w:sz w:val="20"/>
              </w:rPr>
            </w:pPr>
            <w:r>
              <w:rPr>
                <w:szCs w:val="18"/>
              </w:rPr>
              <w:t>Include some examples or evidence for your activities in your portfolio</w:t>
            </w:r>
          </w:p>
        </w:tc>
      </w:tr>
      <w:tr w:rsidR="00EF0551">
        <w:sdt>
          <w:sdtPr>
            <w:id w:val="1004870325"/>
            <w15:appearance w15:val="hidden"/>
            <w14:checkbox>
              <w14:checked w14:val="0"/>
              <w14:checkedState w14:val="2612" w14:font="MS Gothic"/>
              <w14:uncheckedState w14:val="2610" w14:font="MS Gothic"/>
            </w14:checkbox>
          </w:sdtPr>
          <w:sdtEndPr/>
          <w:sdtContent>
            <w:tc>
              <w:tcPr>
                <w:tcW w:w="219" w:type="pct"/>
              </w:tcPr>
              <w:p w:rsidR="00EF0551" w:rsidRDefault="0091466F">
                <w:pPr>
                  <w:pStyle w:val="Checkbox"/>
                </w:pPr>
                <w:r>
                  <w:t>☐</w:t>
                </w:r>
              </w:p>
            </w:tc>
          </w:sdtContent>
        </w:sdt>
        <w:tc>
          <w:tcPr>
            <w:tcW w:w="4781" w:type="pct"/>
          </w:tcPr>
          <w:p w:rsidR="00EF0551" w:rsidRPr="0034173A" w:rsidRDefault="00624CFA">
            <w:pPr>
              <w:pStyle w:val="List"/>
              <w:rPr>
                <w:b/>
                <w:sz w:val="20"/>
              </w:rPr>
            </w:pPr>
            <w:r w:rsidRPr="0034173A">
              <w:rPr>
                <w:b/>
                <w:sz w:val="20"/>
              </w:rPr>
              <w:t>Career &amp; Workforce Readiness</w:t>
            </w:r>
          </w:p>
          <w:p w:rsidR="005D7404" w:rsidRDefault="005D7404" w:rsidP="005D7404">
            <w:pPr>
              <w:pStyle w:val="List"/>
              <w:numPr>
                <w:ilvl w:val="0"/>
                <w:numId w:val="3"/>
              </w:numPr>
            </w:pPr>
            <w:r>
              <w:t>Must complete a minimum of 3 career/workforce planning activities- see attached list for acceptable career/workforce planning activities</w:t>
            </w:r>
          </w:p>
          <w:p w:rsidR="005D7404" w:rsidRDefault="005D7404" w:rsidP="005D7404">
            <w:pPr>
              <w:pStyle w:val="List"/>
              <w:numPr>
                <w:ilvl w:val="0"/>
                <w:numId w:val="3"/>
              </w:numPr>
            </w:pPr>
            <w:r>
              <w:t xml:space="preserve">Must include some form of documentation/evidence of the </w:t>
            </w:r>
            <w:r w:rsidR="00ED1916">
              <w:t xml:space="preserve">career &amp; </w:t>
            </w:r>
            <w:r>
              <w:t>workforce planning activities</w:t>
            </w:r>
          </w:p>
          <w:p w:rsidR="0034173A" w:rsidRDefault="0034173A" w:rsidP="0095236D">
            <w:pPr>
              <w:pStyle w:val="List"/>
              <w:numPr>
                <w:ilvl w:val="0"/>
                <w:numId w:val="3"/>
              </w:numPr>
            </w:pPr>
            <w:r>
              <w:t xml:space="preserve">You will be required to complete more career/workforce planning activities throughout your high school career, be sure to </w:t>
            </w:r>
            <w:r w:rsidR="0095236D">
              <w:t>participate in</w:t>
            </w:r>
            <w:r>
              <w:t xml:space="preserve"> a variety of activit</w:t>
            </w:r>
            <w:r w:rsidR="0095236D">
              <w:t>i</w:t>
            </w:r>
            <w:r>
              <w:t>es</w:t>
            </w:r>
          </w:p>
        </w:tc>
      </w:tr>
      <w:tr w:rsidR="00EF0551">
        <w:sdt>
          <w:sdtPr>
            <w:id w:val="-707105493"/>
            <w15:appearance w15:val="hidden"/>
            <w14:checkbox>
              <w14:checked w14:val="0"/>
              <w14:checkedState w14:val="2612" w14:font="MS Gothic"/>
              <w14:uncheckedState w14:val="2610" w14:font="MS Gothic"/>
            </w14:checkbox>
          </w:sdtPr>
          <w:sdtEndPr/>
          <w:sdtContent>
            <w:tc>
              <w:tcPr>
                <w:tcW w:w="219" w:type="pct"/>
              </w:tcPr>
              <w:p w:rsidR="00EF0551" w:rsidRDefault="0091466F">
                <w:pPr>
                  <w:pStyle w:val="Checkbox"/>
                </w:pPr>
                <w:r>
                  <w:t>☐</w:t>
                </w:r>
              </w:p>
            </w:tc>
          </w:sdtContent>
        </w:sdt>
        <w:tc>
          <w:tcPr>
            <w:tcW w:w="4781" w:type="pct"/>
          </w:tcPr>
          <w:p w:rsidR="00EF0551" w:rsidRPr="0034173A" w:rsidRDefault="00624CFA">
            <w:pPr>
              <w:pStyle w:val="List"/>
              <w:rPr>
                <w:b/>
                <w:sz w:val="20"/>
              </w:rPr>
            </w:pPr>
            <w:r w:rsidRPr="0034173A">
              <w:rPr>
                <w:b/>
                <w:sz w:val="20"/>
              </w:rPr>
              <w:t>End-of-the-Year Reflection</w:t>
            </w:r>
            <w:r w:rsidR="005D7404" w:rsidRPr="0034173A">
              <w:rPr>
                <w:b/>
                <w:sz w:val="20"/>
              </w:rPr>
              <w:t xml:space="preserve"> Paper</w:t>
            </w:r>
          </w:p>
          <w:p w:rsidR="0095236D" w:rsidRDefault="0095236D" w:rsidP="00DA6D1C">
            <w:pPr>
              <w:pStyle w:val="List"/>
              <w:numPr>
                <w:ilvl w:val="0"/>
                <w:numId w:val="4"/>
              </w:numPr>
            </w:pPr>
            <w:r>
              <w:t xml:space="preserve">Reflect upon and answer the following questions in a one page essay: What skills and abilities do you currently demonstrate and have gained this year? Explain how you gained those skills. What have you learned from self-assessment (work preferences, values, lifestyle desired, learning style, personality, career interests, values, etc.)? </w:t>
            </w:r>
            <w:r w:rsidR="00894955">
              <w:t xml:space="preserve">How have your career planning activities helped prepare you for your future? </w:t>
            </w:r>
            <w:r>
              <w:t>At this point, what are your post-secondary plans? What plans or goals do you have for yourself in upcoming high school years? What growth have you displayed this year?</w:t>
            </w:r>
          </w:p>
        </w:tc>
      </w:tr>
      <w:tr w:rsidR="00EF0551">
        <w:tc>
          <w:tcPr>
            <w:tcW w:w="219" w:type="pct"/>
          </w:tcPr>
          <w:p w:rsidR="00EF0551" w:rsidRDefault="00EF0551">
            <w:pPr>
              <w:pStyle w:val="Checkbox"/>
            </w:pPr>
          </w:p>
        </w:tc>
        <w:tc>
          <w:tcPr>
            <w:tcW w:w="4781" w:type="pct"/>
          </w:tcPr>
          <w:p w:rsidR="00EF0551" w:rsidRDefault="00EF0551">
            <w:pPr>
              <w:pStyle w:val="List"/>
            </w:pPr>
          </w:p>
        </w:tc>
      </w:tr>
    </w:tbl>
    <w:p w:rsidR="00EF0551" w:rsidRPr="00A55055" w:rsidRDefault="00D30D8C">
      <w:pPr>
        <w:pStyle w:val="Heading1"/>
        <w:rPr>
          <w:b/>
        </w:rPr>
      </w:pPr>
      <w:r w:rsidRPr="00A55055">
        <w:rPr>
          <w:b/>
        </w:rPr>
        <w:t>Junior Year</w:t>
      </w:r>
      <w:r w:rsidR="00624CFA" w:rsidRPr="00A55055">
        <w:rPr>
          <w:b/>
        </w:rPr>
        <w:t>- Portfolio COmponents</w:t>
      </w:r>
    </w:p>
    <w:tbl>
      <w:tblPr>
        <w:tblW w:w="5002" w:type="pct"/>
        <w:tblCellMar>
          <w:left w:w="0" w:type="dxa"/>
          <w:right w:w="0" w:type="dxa"/>
        </w:tblCellMar>
        <w:tblLook w:val="04A0" w:firstRow="1" w:lastRow="0" w:firstColumn="1" w:lastColumn="0" w:noHBand="0" w:noVBand="1"/>
        <w:tblDescription w:val="Checklist section 2: WHILE YOU ARE AWAY: PREPARING THE HOME"/>
      </w:tblPr>
      <w:tblGrid>
        <w:gridCol w:w="391"/>
        <w:gridCol w:w="8541"/>
      </w:tblGrid>
      <w:tr w:rsidR="0034173A">
        <w:sdt>
          <w:sdtPr>
            <w:id w:val="153415357"/>
            <w15:appearance w15:val="hidden"/>
            <w14:checkbox>
              <w14:checked w14:val="0"/>
              <w14:checkedState w14:val="2612" w14:font="MS Gothic"/>
              <w14:uncheckedState w14:val="2610" w14:font="MS Gothic"/>
            </w14:checkbox>
          </w:sdtPr>
          <w:sdtContent>
            <w:tc>
              <w:tcPr>
                <w:tcW w:w="219" w:type="pct"/>
              </w:tcPr>
              <w:p w:rsidR="0034173A" w:rsidRDefault="0034173A" w:rsidP="0034173A">
                <w:pPr>
                  <w:pStyle w:val="Checkbox"/>
                </w:pPr>
                <w:r>
                  <w:rPr>
                    <w:rFonts w:ascii="MS Gothic" w:eastAsia="MS Gothic" w:hAnsi="MS Gothic" w:hint="eastAsia"/>
                  </w:rPr>
                  <w:t>☐</w:t>
                </w:r>
              </w:p>
            </w:tc>
          </w:sdtContent>
        </w:sdt>
        <w:tc>
          <w:tcPr>
            <w:tcW w:w="4781" w:type="pct"/>
          </w:tcPr>
          <w:p w:rsidR="0034173A" w:rsidRPr="0034173A" w:rsidRDefault="0034173A" w:rsidP="0034173A">
            <w:pPr>
              <w:pStyle w:val="List"/>
              <w:rPr>
                <w:b/>
                <w:sz w:val="20"/>
              </w:rPr>
            </w:pPr>
            <w:r w:rsidRPr="0034173A">
              <w:rPr>
                <w:b/>
                <w:sz w:val="20"/>
              </w:rPr>
              <w:t>Self-Assessment</w:t>
            </w:r>
          </w:p>
          <w:p w:rsidR="0034173A" w:rsidRDefault="0034173A" w:rsidP="0034173A">
            <w:pPr>
              <w:pStyle w:val="List"/>
              <w:numPr>
                <w:ilvl w:val="0"/>
                <w:numId w:val="2"/>
              </w:numPr>
            </w:pPr>
            <w:r>
              <w:t>Complete required tasks</w:t>
            </w:r>
            <w:r w:rsidR="0062179A">
              <w:t xml:space="preserve"> for your junior year </w:t>
            </w:r>
            <w:r w:rsidR="00A55055">
              <w:t xml:space="preserve">on the </w:t>
            </w:r>
            <w:r w:rsidR="0062179A">
              <w:t>SDMyLife website</w:t>
            </w:r>
            <w:r>
              <w:t xml:space="preserve"> and include print out of portfolio results from</w:t>
            </w:r>
            <w:r w:rsidR="00A55055">
              <w:t xml:space="preserve"> the</w:t>
            </w:r>
            <w:r>
              <w:t xml:space="preserve"> SDMyLife self-assessments</w:t>
            </w:r>
          </w:p>
          <w:p w:rsidR="00575F76" w:rsidRDefault="00575F76" w:rsidP="0034173A">
            <w:pPr>
              <w:pStyle w:val="List"/>
              <w:numPr>
                <w:ilvl w:val="0"/>
                <w:numId w:val="2"/>
              </w:numPr>
            </w:pPr>
            <w:r>
              <w:lastRenderedPageBreak/>
              <w:t>Include a copy of your</w:t>
            </w:r>
            <w:r w:rsidRPr="00575F76">
              <w:rPr>
                <w:b/>
              </w:rPr>
              <w:t xml:space="preserve"> UPDATED</w:t>
            </w:r>
            <w:r>
              <w:t xml:space="preserve"> SDMyLife Personal Learning Plan (PLP)</w:t>
            </w:r>
          </w:p>
        </w:tc>
      </w:tr>
      <w:tr w:rsidR="0034173A">
        <w:sdt>
          <w:sdtPr>
            <w:id w:val="857014310"/>
            <w15:appearance w15:val="hidden"/>
            <w14:checkbox>
              <w14:checked w14:val="0"/>
              <w14:checkedState w14:val="2612" w14:font="MS Gothic"/>
              <w14:uncheckedState w14:val="2610" w14:font="MS Gothic"/>
            </w14:checkbox>
          </w:sdtPr>
          <w:sdtContent>
            <w:tc>
              <w:tcPr>
                <w:tcW w:w="219" w:type="pct"/>
              </w:tcPr>
              <w:p w:rsidR="0034173A" w:rsidRDefault="0034173A" w:rsidP="0034173A">
                <w:pPr>
                  <w:pStyle w:val="Checkbox"/>
                </w:pPr>
                <w:r>
                  <w:t>☐</w:t>
                </w:r>
              </w:p>
            </w:tc>
          </w:sdtContent>
        </w:sdt>
        <w:tc>
          <w:tcPr>
            <w:tcW w:w="4781" w:type="pct"/>
          </w:tcPr>
          <w:p w:rsidR="0034173A" w:rsidRPr="0034173A" w:rsidRDefault="0034173A" w:rsidP="0034173A">
            <w:pPr>
              <w:pStyle w:val="List"/>
              <w:rPr>
                <w:b/>
                <w:sz w:val="20"/>
              </w:rPr>
            </w:pPr>
            <w:r w:rsidRPr="0034173A">
              <w:rPr>
                <w:b/>
                <w:sz w:val="20"/>
              </w:rPr>
              <w:t>Skills &amp; Abilities</w:t>
            </w:r>
          </w:p>
          <w:p w:rsidR="0034173A" w:rsidRDefault="0034173A" w:rsidP="0034173A">
            <w:pPr>
              <w:pStyle w:val="List"/>
              <w:numPr>
                <w:ilvl w:val="0"/>
                <w:numId w:val="2"/>
              </w:numPr>
            </w:pPr>
            <w:r>
              <w:t xml:space="preserve">Identify skills </w:t>
            </w:r>
            <w:r w:rsidR="00232E19">
              <w:t>and abilities you demonstrate at</w:t>
            </w:r>
            <w:r>
              <w:t xml:space="preserve"> this point or have developed</w:t>
            </w:r>
            <w:r w:rsidR="00FE50C4">
              <w:t>/improved</w:t>
            </w:r>
            <w:r>
              <w:t xml:space="preserve"> throughout your </w:t>
            </w:r>
            <w:r w:rsidR="00FE50C4">
              <w:t>senior</w:t>
            </w:r>
            <w:r w:rsidR="00894955">
              <w:t xml:space="preserve"> year</w:t>
            </w:r>
            <w:r w:rsidR="00FE50C4">
              <w:t xml:space="preserve"> and high school career</w:t>
            </w:r>
            <w:r>
              <w:t>- must provide documentation or evidence to prove demonstration of that skill/ability</w:t>
            </w:r>
          </w:p>
          <w:p w:rsidR="0034173A" w:rsidRDefault="0034173A" w:rsidP="0034173A">
            <w:pPr>
              <w:pStyle w:val="List"/>
              <w:numPr>
                <w:ilvl w:val="0"/>
                <w:numId w:val="2"/>
              </w:numPr>
            </w:pPr>
            <w:r>
              <w:t>Must include a minimum of</w:t>
            </w:r>
            <w:r w:rsidR="00FE50C4">
              <w:t xml:space="preserve"> 3</w:t>
            </w:r>
            <w:r>
              <w:t xml:space="preserve"> </w:t>
            </w:r>
            <w:r w:rsidR="002A4A1C">
              <w:t>new</w:t>
            </w:r>
            <w:r w:rsidR="00FE50C4">
              <w:t xml:space="preserve"> or improved </w:t>
            </w:r>
            <w:r>
              <w:t>skills/abilities along with evidence of each skill/ability</w:t>
            </w:r>
          </w:p>
          <w:p w:rsidR="0034173A" w:rsidRDefault="0034173A" w:rsidP="0034173A">
            <w:pPr>
              <w:pStyle w:val="List"/>
              <w:numPr>
                <w:ilvl w:val="0"/>
                <w:numId w:val="2"/>
              </w:numPr>
            </w:pPr>
            <w:r>
              <w:t>Include a description that explains what you included for evidence, what skill it demonstrates, and why/how?</w:t>
            </w:r>
            <w:r w:rsidR="00FE50C4">
              <w:t xml:space="preserve"> If it is for an improved skill, explain how you improved that skill?</w:t>
            </w:r>
          </w:p>
          <w:p w:rsidR="0034173A" w:rsidRDefault="0034173A" w:rsidP="0034173A">
            <w:pPr>
              <w:pStyle w:val="List"/>
              <w:numPr>
                <w:ilvl w:val="0"/>
                <w:numId w:val="2"/>
              </w:numPr>
            </w:pPr>
            <w:r>
              <w:t>Examples of skills/abilities- communication, thinking, technology, organization, time management, responsibility, leadership, cooperation, etc.</w:t>
            </w:r>
          </w:p>
        </w:tc>
      </w:tr>
      <w:tr w:rsidR="0034173A">
        <w:sdt>
          <w:sdtPr>
            <w:id w:val="-273939072"/>
            <w15:appearance w15:val="hidden"/>
            <w14:checkbox>
              <w14:checked w14:val="0"/>
              <w14:checkedState w14:val="2612" w14:font="MS Gothic"/>
              <w14:uncheckedState w14:val="2610" w14:font="MS Gothic"/>
            </w14:checkbox>
          </w:sdtPr>
          <w:sdtContent>
            <w:tc>
              <w:tcPr>
                <w:tcW w:w="219" w:type="pct"/>
              </w:tcPr>
              <w:p w:rsidR="0034173A" w:rsidRDefault="0034173A" w:rsidP="0034173A">
                <w:pPr>
                  <w:pStyle w:val="Checkbox"/>
                </w:pPr>
                <w:r>
                  <w:t>☐</w:t>
                </w:r>
              </w:p>
            </w:tc>
          </w:sdtContent>
        </w:sdt>
        <w:tc>
          <w:tcPr>
            <w:tcW w:w="4781" w:type="pct"/>
          </w:tcPr>
          <w:p w:rsidR="0034173A" w:rsidRDefault="0034173A" w:rsidP="0034173A">
            <w:pPr>
              <w:pStyle w:val="List"/>
              <w:rPr>
                <w:b/>
                <w:sz w:val="20"/>
              </w:rPr>
            </w:pPr>
            <w:r w:rsidRPr="0034173A">
              <w:rPr>
                <w:b/>
                <w:sz w:val="20"/>
              </w:rPr>
              <w:t>Contributing Member to Society</w:t>
            </w:r>
          </w:p>
          <w:p w:rsidR="00A97B2B" w:rsidRDefault="00A97B2B" w:rsidP="00A97B2B">
            <w:pPr>
              <w:pStyle w:val="List"/>
              <w:numPr>
                <w:ilvl w:val="0"/>
                <w:numId w:val="5"/>
              </w:numPr>
              <w:rPr>
                <w:b/>
                <w:sz w:val="20"/>
              </w:rPr>
            </w:pPr>
            <w:r>
              <w:rPr>
                <w:szCs w:val="18"/>
              </w:rPr>
              <w:t xml:space="preserve">Provide a list of activities that you have participated in that make you a contributing member to society- include dates involved, </w:t>
            </w:r>
            <w:r>
              <w:rPr>
                <w:szCs w:val="18"/>
              </w:rPr>
              <w:t xml:space="preserve">positions held (if applicable), </w:t>
            </w:r>
            <w:r>
              <w:rPr>
                <w:szCs w:val="18"/>
              </w:rPr>
              <w:t>any awards/accomplishments (if applicable)</w:t>
            </w:r>
            <w:r>
              <w:rPr>
                <w:szCs w:val="18"/>
              </w:rPr>
              <w:t xml:space="preserve">, and a description of how </w:t>
            </w:r>
          </w:p>
          <w:p w:rsidR="00A97B2B" w:rsidRPr="00A97B2B" w:rsidRDefault="00A97B2B" w:rsidP="00A97B2B">
            <w:pPr>
              <w:pStyle w:val="List"/>
              <w:numPr>
                <w:ilvl w:val="0"/>
                <w:numId w:val="5"/>
              </w:numPr>
              <w:rPr>
                <w:b/>
                <w:sz w:val="20"/>
              </w:rPr>
            </w:pPr>
            <w:r w:rsidRPr="00A97B2B">
              <w:rPr>
                <w:szCs w:val="18"/>
              </w:rPr>
              <w:t>Activities may include organizations/clubs, community service, volunteer work, youth groups, working a job, sports, extra-curri</w:t>
            </w:r>
            <w:r w:rsidR="00A55055">
              <w:rPr>
                <w:szCs w:val="18"/>
              </w:rPr>
              <w:t>c</w:t>
            </w:r>
            <w:r w:rsidRPr="00A97B2B">
              <w:rPr>
                <w:szCs w:val="18"/>
              </w:rPr>
              <w:t xml:space="preserve">ulars, </w:t>
            </w:r>
            <w:r w:rsidR="00525009">
              <w:rPr>
                <w:szCs w:val="18"/>
              </w:rPr>
              <w:t xml:space="preserve">service projects, </w:t>
            </w:r>
            <w:r w:rsidRPr="00A97B2B">
              <w:rPr>
                <w:szCs w:val="18"/>
              </w:rPr>
              <w:t>etc.</w:t>
            </w:r>
          </w:p>
          <w:p w:rsidR="00A97B2B" w:rsidRPr="00A97B2B" w:rsidRDefault="00A97B2B" w:rsidP="00A97B2B">
            <w:pPr>
              <w:pStyle w:val="List"/>
              <w:numPr>
                <w:ilvl w:val="0"/>
                <w:numId w:val="5"/>
              </w:numPr>
              <w:rPr>
                <w:b/>
                <w:sz w:val="20"/>
              </w:rPr>
            </w:pPr>
            <w:r>
              <w:rPr>
                <w:szCs w:val="18"/>
              </w:rPr>
              <w:t xml:space="preserve">Include some examples or evidence for </w:t>
            </w:r>
            <w:r w:rsidR="00894955">
              <w:rPr>
                <w:szCs w:val="18"/>
              </w:rPr>
              <w:t xml:space="preserve">your </w:t>
            </w:r>
            <w:r>
              <w:rPr>
                <w:szCs w:val="18"/>
              </w:rPr>
              <w:t xml:space="preserve">activities </w:t>
            </w:r>
            <w:r w:rsidR="00894955">
              <w:rPr>
                <w:szCs w:val="18"/>
              </w:rPr>
              <w:t>in your portfolio</w:t>
            </w:r>
          </w:p>
        </w:tc>
      </w:tr>
      <w:tr w:rsidR="0034173A">
        <w:sdt>
          <w:sdtPr>
            <w:id w:val="1395704052"/>
            <w15:appearance w15:val="hidden"/>
            <w14:checkbox>
              <w14:checked w14:val="0"/>
              <w14:checkedState w14:val="2612" w14:font="MS Gothic"/>
              <w14:uncheckedState w14:val="2610" w14:font="MS Gothic"/>
            </w14:checkbox>
          </w:sdtPr>
          <w:sdtContent>
            <w:tc>
              <w:tcPr>
                <w:tcW w:w="219" w:type="pct"/>
              </w:tcPr>
              <w:p w:rsidR="0034173A" w:rsidRDefault="0034173A" w:rsidP="0034173A">
                <w:pPr>
                  <w:pStyle w:val="Checkbox"/>
                </w:pPr>
                <w:r>
                  <w:t>☐</w:t>
                </w:r>
              </w:p>
            </w:tc>
          </w:sdtContent>
        </w:sdt>
        <w:tc>
          <w:tcPr>
            <w:tcW w:w="4781" w:type="pct"/>
          </w:tcPr>
          <w:p w:rsidR="0034173A" w:rsidRPr="0034173A" w:rsidRDefault="0034173A" w:rsidP="0034173A">
            <w:pPr>
              <w:pStyle w:val="List"/>
              <w:rPr>
                <w:b/>
                <w:sz w:val="20"/>
              </w:rPr>
            </w:pPr>
            <w:r w:rsidRPr="0034173A">
              <w:rPr>
                <w:b/>
                <w:sz w:val="20"/>
              </w:rPr>
              <w:t>Career &amp; Workforce Readiness</w:t>
            </w:r>
          </w:p>
          <w:p w:rsidR="0034173A" w:rsidRDefault="0034173A" w:rsidP="0034173A">
            <w:pPr>
              <w:pStyle w:val="List"/>
              <w:numPr>
                <w:ilvl w:val="0"/>
                <w:numId w:val="3"/>
              </w:numPr>
            </w:pPr>
            <w:r>
              <w:t>Must complete a minimum of 4 career/workforce planning activities- see attached list for acceptable career/workforce planning activities</w:t>
            </w:r>
          </w:p>
          <w:p w:rsidR="0034173A" w:rsidRDefault="0034173A" w:rsidP="0034173A">
            <w:pPr>
              <w:pStyle w:val="List"/>
              <w:numPr>
                <w:ilvl w:val="0"/>
                <w:numId w:val="3"/>
              </w:numPr>
            </w:pPr>
            <w:r>
              <w:t>Must include some form of documentation/evidence of the workforce planning activities</w:t>
            </w:r>
          </w:p>
          <w:p w:rsidR="002A4A1C" w:rsidRDefault="002A4A1C" w:rsidP="0034173A">
            <w:pPr>
              <w:pStyle w:val="List"/>
              <w:numPr>
                <w:ilvl w:val="0"/>
                <w:numId w:val="3"/>
              </w:numPr>
            </w:pPr>
            <w:r>
              <w:t>Be sure to vary your career/workforce planning activities from year to year</w:t>
            </w:r>
          </w:p>
          <w:p w:rsidR="00A97B2B" w:rsidRDefault="00A97B2B" w:rsidP="0034173A">
            <w:pPr>
              <w:pStyle w:val="List"/>
              <w:numPr>
                <w:ilvl w:val="0"/>
                <w:numId w:val="3"/>
              </w:numPr>
            </w:pPr>
            <w:r>
              <w:t>One of your career activities during your junior OR senior year has to be a job shadowing experience that last 1 full work day or 2 half work days</w:t>
            </w:r>
            <w:r w:rsidR="00894955">
              <w:t>. You must get job shadowing experience approved by your adviser and complete the journal log. Job shadowing experience cannot not be complete</w:t>
            </w:r>
            <w:r w:rsidR="00232E19">
              <w:t>d</w:t>
            </w:r>
            <w:r w:rsidR="00894955">
              <w:t xml:space="preserve"> with family members. </w:t>
            </w:r>
          </w:p>
        </w:tc>
      </w:tr>
      <w:tr w:rsidR="0034173A">
        <w:sdt>
          <w:sdtPr>
            <w:id w:val="-1217669247"/>
            <w15:appearance w15:val="hidden"/>
            <w14:checkbox>
              <w14:checked w14:val="0"/>
              <w14:checkedState w14:val="2612" w14:font="MS Gothic"/>
              <w14:uncheckedState w14:val="2610" w14:font="MS Gothic"/>
            </w14:checkbox>
          </w:sdtPr>
          <w:sdtContent>
            <w:tc>
              <w:tcPr>
                <w:tcW w:w="219" w:type="pct"/>
              </w:tcPr>
              <w:p w:rsidR="0034173A" w:rsidRDefault="0034173A" w:rsidP="0034173A">
                <w:pPr>
                  <w:pStyle w:val="Checkbox"/>
                </w:pPr>
                <w:r>
                  <w:t>☐</w:t>
                </w:r>
              </w:p>
            </w:tc>
          </w:sdtContent>
        </w:sdt>
        <w:tc>
          <w:tcPr>
            <w:tcW w:w="4781" w:type="pct"/>
          </w:tcPr>
          <w:p w:rsidR="0034173A" w:rsidRPr="0034173A" w:rsidRDefault="0034173A" w:rsidP="0034173A">
            <w:pPr>
              <w:pStyle w:val="List"/>
              <w:rPr>
                <w:b/>
                <w:sz w:val="20"/>
              </w:rPr>
            </w:pPr>
            <w:r w:rsidRPr="0034173A">
              <w:rPr>
                <w:b/>
                <w:sz w:val="20"/>
              </w:rPr>
              <w:t>End-of-the-Year Reflection Paper</w:t>
            </w:r>
          </w:p>
          <w:p w:rsidR="0034173A" w:rsidRDefault="00575F76" w:rsidP="00894955">
            <w:pPr>
              <w:pStyle w:val="List"/>
              <w:numPr>
                <w:ilvl w:val="0"/>
                <w:numId w:val="4"/>
              </w:numPr>
            </w:pPr>
            <w:r>
              <w:t>Reflect upon and answer the following questions in a one page essay: What skills and abilities have</w:t>
            </w:r>
            <w:r w:rsidR="00894955">
              <w:t xml:space="preserve"> you</w:t>
            </w:r>
            <w:r>
              <w:t xml:space="preserve"> gained</w:t>
            </w:r>
            <w:r>
              <w:t xml:space="preserve"> or improved on</w:t>
            </w:r>
            <w:r>
              <w:t xml:space="preserve"> this year? Explain how you gained</w:t>
            </w:r>
            <w:r>
              <w:t xml:space="preserve"> and/or improved</w:t>
            </w:r>
            <w:r>
              <w:t xml:space="preserve"> those skills. What have you </w:t>
            </w:r>
            <w:r>
              <w:t xml:space="preserve">additionally </w:t>
            </w:r>
            <w:r>
              <w:t xml:space="preserve">learned from self-assessment (work preferences, values, lifestyle desired, learning style, personality, career interests, values, etc.)? </w:t>
            </w:r>
            <w:r>
              <w:t>What has changed for self-assessment since last year?</w:t>
            </w:r>
            <w:r w:rsidR="00894955">
              <w:t xml:space="preserve"> </w:t>
            </w:r>
            <w:r w:rsidR="00894955">
              <w:t>How have your career planning activities helped you prepare for your future?</w:t>
            </w:r>
            <w:r>
              <w:t xml:space="preserve"> </w:t>
            </w:r>
            <w:r>
              <w:t>At this point, what are your post-secondary plans? What plans or goals do you have for yourself in upcoming high school years? What growth have you displayed this year?</w:t>
            </w:r>
            <w:r>
              <w:t xml:space="preserve"> How have you changed or improved since last year?</w:t>
            </w:r>
          </w:p>
        </w:tc>
      </w:tr>
    </w:tbl>
    <w:p w:rsidR="00EF0551" w:rsidRPr="00A55055" w:rsidRDefault="00D30D8C">
      <w:pPr>
        <w:pStyle w:val="Heading1"/>
        <w:rPr>
          <w:b/>
        </w:rPr>
      </w:pPr>
      <w:r w:rsidRPr="00A55055">
        <w:rPr>
          <w:b/>
        </w:rPr>
        <w:t>Senior Year</w:t>
      </w:r>
      <w:r w:rsidR="00624CFA" w:rsidRPr="00A55055">
        <w:rPr>
          <w:b/>
        </w:rPr>
        <w:t>- Portfolio Components</w:t>
      </w:r>
    </w:p>
    <w:tbl>
      <w:tblPr>
        <w:tblW w:w="9786" w:type="pct"/>
        <w:tblCellMar>
          <w:left w:w="0" w:type="dxa"/>
          <w:right w:w="0" w:type="dxa"/>
        </w:tblCellMar>
        <w:tblLook w:val="04A0" w:firstRow="1" w:lastRow="0" w:firstColumn="1" w:lastColumn="0" w:noHBand="0" w:noVBand="1"/>
        <w:tblDescription w:val="Checklist section 3: PACKING FOR THE TRIP"/>
      </w:tblPr>
      <w:tblGrid>
        <w:gridCol w:w="392"/>
        <w:gridCol w:w="8541"/>
        <w:gridCol w:w="8541"/>
      </w:tblGrid>
      <w:tr w:rsidR="00894955" w:rsidTr="00894955">
        <w:trPr>
          <w:gridAfter w:val="1"/>
          <w:wAfter w:w="2444" w:type="pct"/>
        </w:trPr>
        <w:sdt>
          <w:sdtPr>
            <w:id w:val="508028715"/>
            <w15:appearance w15:val="hidden"/>
            <w14:checkbox>
              <w14:checked w14:val="0"/>
              <w14:checkedState w14:val="2612" w14:font="MS Gothic"/>
              <w14:uncheckedState w14:val="2610" w14:font="MS Gothic"/>
            </w14:checkbox>
          </w:sdtPr>
          <w:sdtContent>
            <w:tc>
              <w:tcPr>
                <w:tcW w:w="112" w:type="pct"/>
              </w:tcPr>
              <w:p w:rsidR="00894955" w:rsidRDefault="00894955" w:rsidP="00894955">
                <w:pPr>
                  <w:pStyle w:val="Checkbox"/>
                </w:pPr>
                <w:r>
                  <w:rPr>
                    <w:rFonts w:ascii="MS Gothic" w:eastAsia="MS Gothic" w:hAnsi="MS Gothic" w:hint="eastAsia"/>
                  </w:rPr>
                  <w:t>☐</w:t>
                </w:r>
              </w:p>
            </w:tc>
          </w:sdtContent>
        </w:sdt>
        <w:tc>
          <w:tcPr>
            <w:tcW w:w="2444" w:type="pct"/>
          </w:tcPr>
          <w:p w:rsidR="00894955" w:rsidRPr="0034173A" w:rsidRDefault="00894955" w:rsidP="00894955">
            <w:pPr>
              <w:pStyle w:val="List"/>
              <w:rPr>
                <w:b/>
                <w:sz w:val="20"/>
              </w:rPr>
            </w:pPr>
            <w:r w:rsidRPr="0034173A">
              <w:rPr>
                <w:b/>
                <w:sz w:val="20"/>
              </w:rPr>
              <w:t>Self-Assessment</w:t>
            </w:r>
          </w:p>
          <w:p w:rsidR="00894955" w:rsidRDefault="00894955" w:rsidP="00894955">
            <w:pPr>
              <w:pStyle w:val="List"/>
              <w:numPr>
                <w:ilvl w:val="0"/>
                <w:numId w:val="2"/>
              </w:numPr>
            </w:pPr>
            <w:r>
              <w:t xml:space="preserve">Complete required tasks for your senior year on </w:t>
            </w:r>
            <w:r w:rsidR="00A55055">
              <w:t xml:space="preserve">the </w:t>
            </w:r>
            <w:r>
              <w:t xml:space="preserve">SDMyLife website and include print out of portfolio results from </w:t>
            </w:r>
            <w:r w:rsidR="00A55055">
              <w:t xml:space="preserve">the </w:t>
            </w:r>
            <w:r>
              <w:t>SDMyLife self-assessments</w:t>
            </w:r>
          </w:p>
          <w:p w:rsidR="00894955" w:rsidRDefault="00894955" w:rsidP="00894955">
            <w:pPr>
              <w:pStyle w:val="List"/>
              <w:numPr>
                <w:ilvl w:val="0"/>
                <w:numId w:val="2"/>
              </w:numPr>
            </w:pPr>
            <w:r>
              <w:t>Include a copy of your</w:t>
            </w:r>
            <w:r w:rsidRPr="00575F76">
              <w:rPr>
                <w:b/>
              </w:rPr>
              <w:t xml:space="preserve"> </w:t>
            </w:r>
            <w:r>
              <w:rPr>
                <w:b/>
              </w:rPr>
              <w:t>FINALIZED</w:t>
            </w:r>
            <w:r>
              <w:t xml:space="preserve"> SDMyLife Personal Learning Plan (PLP)</w:t>
            </w:r>
          </w:p>
        </w:tc>
      </w:tr>
      <w:tr w:rsidR="00894955" w:rsidTr="00894955">
        <w:trPr>
          <w:gridAfter w:val="1"/>
          <w:wAfter w:w="2444" w:type="pct"/>
        </w:trPr>
        <w:sdt>
          <w:sdtPr>
            <w:id w:val="-1187365822"/>
            <w15:appearance w15:val="hidden"/>
            <w14:checkbox>
              <w14:checked w14:val="0"/>
              <w14:checkedState w14:val="2612" w14:font="MS Gothic"/>
              <w14:uncheckedState w14:val="2610" w14:font="MS Gothic"/>
            </w14:checkbox>
          </w:sdtPr>
          <w:sdtContent>
            <w:tc>
              <w:tcPr>
                <w:tcW w:w="112" w:type="pct"/>
              </w:tcPr>
              <w:p w:rsidR="00894955" w:rsidRDefault="00894955" w:rsidP="00894955">
                <w:pPr>
                  <w:pStyle w:val="Checkbox"/>
                </w:pPr>
                <w:r>
                  <w:t>☐</w:t>
                </w:r>
              </w:p>
            </w:tc>
          </w:sdtContent>
        </w:sdt>
        <w:tc>
          <w:tcPr>
            <w:tcW w:w="2444" w:type="pct"/>
          </w:tcPr>
          <w:p w:rsidR="00894955" w:rsidRPr="0034173A" w:rsidRDefault="00894955" w:rsidP="00894955">
            <w:pPr>
              <w:pStyle w:val="List"/>
              <w:rPr>
                <w:b/>
                <w:sz w:val="20"/>
              </w:rPr>
            </w:pPr>
            <w:r w:rsidRPr="0034173A">
              <w:rPr>
                <w:b/>
                <w:sz w:val="20"/>
              </w:rPr>
              <w:t>Skills &amp; Abilities</w:t>
            </w:r>
          </w:p>
          <w:p w:rsidR="00232E19" w:rsidRDefault="00232E19" w:rsidP="00232E19">
            <w:pPr>
              <w:pStyle w:val="List"/>
              <w:numPr>
                <w:ilvl w:val="0"/>
                <w:numId w:val="2"/>
              </w:numPr>
            </w:pPr>
            <w:r>
              <w:t>Identify skills and abilities you demonstrate at this point or have developed/improved throughout your senior year and high school career- must provide documentation or evidence to prove demonstration of that skill/ability</w:t>
            </w:r>
          </w:p>
          <w:p w:rsidR="00232E19" w:rsidRDefault="00232E19" w:rsidP="00232E19">
            <w:pPr>
              <w:pStyle w:val="List"/>
              <w:numPr>
                <w:ilvl w:val="0"/>
                <w:numId w:val="2"/>
              </w:numPr>
            </w:pPr>
            <w:r>
              <w:t>Must include a minimum of 3 new or improved skills/abilities along with evidence of each skill/ability</w:t>
            </w:r>
          </w:p>
          <w:p w:rsidR="00232E19" w:rsidRDefault="00232E19" w:rsidP="00232E19">
            <w:pPr>
              <w:pStyle w:val="List"/>
              <w:numPr>
                <w:ilvl w:val="0"/>
                <w:numId w:val="2"/>
              </w:numPr>
            </w:pPr>
            <w:r>
              <w:t>Include a description that explains what you included for evidence, what skill it demonstrates, and why/how? If it is for an improved skill, explain how you improved that skill?</w:t>
            </w:r>
          </w:p>
          <w:p w:rsidR="00894955" w:rsidRDefault="00232E19" w:rsidP="00232E19">
            <w:pPr>
              <w:pStyle w:val="List"/>
              <w:numPr>
                <w:ilvl w:val="0"/>
                <w:numId w:val="2"/>
              </w:numPr>
            </w:pPr>
            <w:r>
              <w:t>Examples of skills/abilities- communication, thinking, technology, organization, time management, responsibility, leadership, cooperation, etc.</w:t>
            </w:r>
          </w:p>
        </w:tc>
      </w:tr>
      <w:tr w:rsidR="00894955" w:rsidTr="00894955">
        <w:trPr>
          <w:gridAfter w:val="1"/>
          <w:wAfter w:w="2444" w:type="pct"/>
        </w:trPr>
        <w:sdt>
          <w:sdtPr>
            <w:id w:val="-179893875"/>
            <w15:appearance w15:val="hidden"/>
            <w14:checkbox>
              <w14:checked w14:val="0"/>
              <w14:checkedState w14:val="2612" w14:font="MS Gothic"/>
              <w14:uncheckedState w14:val="2610" w14:font="MS Gothic"/>
            </w14:checkbox>
          </w:sdtPr>
          <w:sdtContent>
            <w:tc>
              <w:tcPr>
                <w:tcW w:w="112" w:type="pct"/>
              </w:tcPr>
              <w:p w:rsidR="00894955" w:rsidRDefault="00894955" w:rsidP="00894955">
                <w:pPr>
                  <w:pStyle w:val="Checkbox"/>
                </w:pPr>
                <w:r>
                  <w:t>☐</w:t>
                </w:r>
              </w:p>
            </w:tc>
          </w:sdtContent>
        </w:sdt>
        <w:tc>
          <w:tcPr>
            <w:tcW w:w="2444" w:type="pct"/>
          </w:tcPr>
          <w:p w:rsidR="00894955" w:rsidRDefault="00894955" w:rsidP="00894955">
            <w:pPr>
              <w:pStyle w:val="List"/>
              <w:rPr>
                <w:b/>
                <w:sz w:val="20"/>
              </w:rPr>
            </w:pPr>
            <w:r w:rsidRPr="0034173A">
              <w:rPr>
                <w:b/>
                <w:sz w:val="20"/>
              </w:rPr>
              <w:t>Contributing Member to Society</w:t>
            </w:r>
          </w:p>
          <w:p w:rsidR="00894955" w:rsidRDefault="00894955" w:rsidP="00894955">
            <w:pPr>
              <w:pStyle w:val="List"/>
              <w:numPr>
                <w:ilvl w:val="0"/>
                <w:numId w:val="5"/>
              </w:numPr>
              <w:rPr>
                <w:b/>
                <w:sz w:val="20"/>
              </w:rPr>
            </w:pPr>
            <w:r>
              <w:rPr>
                <w:szCs w:val="18"/>
              </w:rPr>
              <w:t xml:space="preserve">Provide a list of activities that you have participated in that make you a contributing member to society- include dates involved, </w:t>
            </w:r>
            <w:r>
              <w:rPr>
                <w:szCs w:val="18"/>
              </w:rPr>
              <w:t xml:space="preserve">positions held (if applicable), </w:t>
            </w:r>
            <w:r>
              <w:rPr>
                <w:szCs w:val="18"/>
              </w:rPr>
              <w:t>any awards/accomplishments (if applicable)</w:t>
            </w:r>
            <w:r>
              <w:rPr>
                <w:szCs w:val="18"/>
              </w:rPr>
              <w:t xml:space="preserve">, and a description of how </w:t>
            </w:r>
          </w:p>
          <w:p w:rsidR="00894955" w:rsidRPr="00A97B2B" w:rsidRDefault="00894955" w:rsidP="00894955">
            <w:pPr>
              <w:pStyle w:val="List"/>
              <w:numPr>
                <w:ilvl w:val="0"/>
                <w:numId w:val="5"/>
              </w:numPr>
              <w:rPr>
                <w:b/>
                <w:sz w:val="20"/>
              </w:rPr>
            </w:pPr>
            <w:r w:rsidRPr="00A97B2B">
              <w:rPr>
                <w:szCs w:val="18"/>
              </w:rPr>
              <w:t>Activities may include organizations/clubs, community service, volunteer work, youth groups, working a job, sports, extra-curri</w:t>
            </w:r>
            <w:r w:rsidR="00A55055">
              <w:rPr>
                <w:szCs w:val="18"/>
              </w:rPr>
              <w:t>c</w:t>
            </w:r>
            <w:r w:rsidRPr="00A97B2B">
              <w:rPr>
                <w:szCs w:val="18"/>
              </w:rPr>
              <w:t xml:space="preserve">ulars, </w:t>
            </w:r>
            <w:r w:rsidR="00525009">
              <w:rPr>
                <w:szCs w:val="18"/>
              </w:rPr>
              <w:t xml:space="preserve">service projects, </w:t>
            </w:r>
            <w:r w:rsidRPr="00A97B2B">
              <w:rPr>
                <w:szCs w:val="18"/>
              </w:rPr>
              <w:t>etc.</w:t>
            </w:r>
          </w:p>
          <w:p w:rsidR="00894955" w:rsidRPr="00A97B2B" w:rsidRDefault="00894955" w:rsidP="00894955">
            <w:pPr>
              <w:pStyle w:val="List"/>
              <w:numPr>
                <w:ilvl w:val="0"/>
                <w:numId w:val="5"/>
              </w:numPr>
              <w:rPr>
                <w:b/>
                <w:sz w:val="20"/>
              </w:rPr>
            </w:pPr>
            <w:r>
              <w:rPr>
                <w:szCs w:val="18"/>
              </w:rPr>
              <w:t>Include some examples or evidence for your activities in your portfolio</w:t>
            </w:r>
          </w:p>
        </w:tc>
      </w:tr>
      <w:sdt>
        <w:sdtPr>
          <w:rPr>
            <w:rFonts w:asciiTheme="minorHAnsi" w:eastAsiaTheme="minorEastAsia" w:hAnsiTheme="minorHAnsi" w:cstheme="minorBidi"/>
            <w:color w:val="27130E" w:themeColor="text2" w:themeShade="80"/>
            <w:sz w:val="18"/>
            <w:szCs w:val="18"/>
          </w:rPr>
          <w:id w:val="929010195"/>
          <w15:repeatingSection/>
        </w:sdtPr>
        <w:sdtEndPr>
          <w:rPr>
            <w:rFonts w:eastAsiaTheme="minorHAnsi"/>
            <w:szCs w:val="20"/>
          </w:rPr>
        </w:sdtEndPr>
        <w:sdtContent>
          <w:sdt>
            <w:sdtPr>
              <w:rPr>
                <w:rFonts w:asciiTheme="minorHAnsi" w:eastAsiaTheme="minorEastAsia" w:hAnsiTheme="minorHAnsi" w:cstheme="minorBidi"/>
                <w:color w:val="27130E" w:themeColor="text2" w:themeShade="80"/>
                <w:sz w:val="18"/>
                <w:szCs w:val="18"/>
              </w:rPr>
              <w:id w:val="-799540529"/>
              <w:placeholder>
                <w:docPart w:val="D7C55FB5002648CE96BDAFA733245C77"/>
              </w:placeholder>
              <w15:repeatingSectionItem/>
            </w:sdtPr>
            <w:sdtEndPr>
              <w:rPr>
                <w:rFonts w:eastAsiaTheme="minorHAnsi"/>
                <w:szCs w:val="20"/>
              </w:rPr>
            </w:sdtEndPr>
            <w:sdtContent>
              <w:tr w:rsidR="00894955" w:rsidTr="00894955">
                <w:trPr>
                  <w:gridAfter w:val="1"/>
                  <w:wAfter w:w="2444" w:type="pct"/>
                </w:trPr>
                <w:sdt>
                  <w:sdtPr>
                    <w:rPr>
                      <w:rFonts w:asciiTheme="minorHAnsi" w:eastAsiaTheme="minorEastAsia" w:hAnsiTheme="minorHAnsi" w:cstheme="minorBidi"/>
                      <w:color w:val="27130E" w:themeColor="text2" w:themeShade="80"/>
                      <w:sz w:val="18"/>
                      <w:szCs w:val="18"/>
                    </w:rPr>
                    <w:id w:val="-133197953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112" w:type="pct"/>
                      </w:tcPr>
                      <w:p w:rsidR="00894955" w:rsidRDefault="00894955" w:rsidP="00894955">
                        <w:pPr>
                          <w:pStyle w:val="Checkbox"/>
                        </w:pPr>
                        <w:r>
                          <w:t>☐</w:t>
                        </w:r>
                      </w:p>
                    </w:tc>
                  </w:sdtContent>
                </w:sdt>
                <w:tc>
                  <w:tcPr>
                    <w:tcW w:w="2444" w:type="pct"/>
                  </w:tcPr>
                  <w:p w:rsidR="00894955" w:rsidRPr="0034173A" w:rsidRDefault="00894955" w:rsidP="00894955">
                    <w:pPr>
                      <w:pStyle w:val="List"/>
                      <w:rPr>
                        <w:b/>
                        <w:sz w:val="20"/>
                      </w:rPr>
                    </w:pPr>
                    <w:r w:rsidRPr="0034173A">
                      <w:rPr>
                        <w:b/>
                        <w:sz w:val="20"/>
                      </w:rPr>
                      <w:t>Career &amp; Workforce Readiness</w:t>
                    </w:r>
                  </w:p>
                  <w:p w:rsidR="00894955" w:rsidRDefault="00232E19" w:rsidP="00894955">
                    <w:pPr>
                      <w:pStyle w:val="List"/>
                      <w:numPr>
                        <w:ilvl w:val="0"/>
                        <w:numId w:val="3"/>
                      </w:numPr>
                    </w:pPr>
                    <w:r>
                      <w:t>Must complete a minimum of 5</w:t>
                    </w:r>
                    <w:r w:rsidR="00894955">
                      <w:t xml:space="preserve"> career/workforce planning activities- see attached list for acceptable career/workforce planning activities</w:t>
                    </w:r>
                  </w:p>
                  <w:p w:rsidR="00894955" w:rsidRDefault="00894955" w:rsidP="00894955">
                    <w:pPr>
                      <w:pStyle w:val="List"/>
                      <w:numPr>
                        <w:ilvl w:val="0"/>
                        <w:numId w:val="3"/>
                      </w:numPr>
                    </w:pPr>
                    <w:r>
                      <w:t>Must include some form of documentation/evidence of the workforce planning activities</w:t>
                    </w:r>
                  </w:p>
                  <w:p w:rsidR="00894955" w:rsidRDefault="00894955" w:rsidP="00894955">
                    <w:pPr>
                      <w:pStyle w:val="List"/>
                      <w:numPr>
                        <w:ilvl w:val="0"/>
                        <w:numId w:val="3"/>
                      </w:numPr>
                    </w:pPr>
                    <w:r>
                      <w:t>Be sure to vary your career/workforce planning activities from year to year</w:t>
                    </w:r>
                  </w:p>
                  <w:p w:rsidR="00894955" w:rsidRDefault="00894955" w:rsidP="00894955">
                    <w:pPr>
                      <w:pStyle w:val="List"/>
                      <w:numPr>
                        <w:ilvl w:val="0"/>
                        <w:numId w:val="3"/>
                      </w:numPr>
                    </w:pPr>
                    <w:r>
                      <w:t>One of your career activities during your junior OR senior year has to be a job shadowing experience that last</w:t>
                    </w:r>
                    <w:r w:rsidR="00232E19">
                      <w:t>s</w:t>
                    </w:r>
                    <w:r>
                      <w:t xml:space="preserve"> 1 full work day or 2 half work days. You must get</w:t>
                    </w:r>
                    <w:r w:rsidR="00894581">
                      <w:t xml:space="preserve"> your</w:t>
                    </w:r>
                    <w:r>
                      <w:t xml:space="preserve"> job shadowing experience approved by your adviser and complete the journal log. Job</w:t>
                    </w:r>
                    <w:r w:rsidR="00894581">
                      <w:t xml:space="preserve"> shadowing experience cannot</w:t>
                    </w:r>
                    <w:r>
                      <w:t xml:space="preserve"> be complete</w:t>
                    </w:r>
                    <w:r w:rsidR="00894581">
                      <w:t>d</w:t>
                    </w:r>
                    <w:r>
                      <w:t xml:space="preserve"> with family members. </w:t>
                    </w:r>
                  </w:p>
                </w:tc>
              </w:tr>
            </w:sdtContent>
          </w:sdt>
        </w:sdtContent>
      </w:sdt>
      <w:tr w:rsidR="00FE50C4" w:rsidTr="00894955">
        <w:sdt>
          <w:sdtPr>
            <w:id w:val="999778522"/>
            <w15:appearance w15:val="hidden"/>
            <w14:checkbox>
              <w14:checked w14:val="0"/>
              <w14:checkedState w14:val="2612" w14:font="MS Gothic"/>
              <w14:uncheckedState w14:val="2610" w14:font="MS Gothic"/>
            </w14:checkbox>
          </w:sdtPr>
          <w:sdtContent>
            <w:tc>
              <w:tcPr>
                <w:tcW w:w="112" w:type="pct"/>
              </w:tcPr>
              <w:p w:rsidR="00FE50C4" w:rsidRDefault="00FE50C4" w:rsidP="00FE50C4">
                <w:pPr>
                  <w:pStyle w:val="Checkbox"/>
                </w:pPr>
                <w:r>
                  <w:t>☐</w:t>
                </w:r>
              </w:p>
            </w:tc>
          </w:sdtContent>
        </w:sdt>
        <w:tc>
          <w:tcPr>
            <w:tcW w:w="2444" w:type="pct"/>
          </w:tcPr>
          <w:p w:rsidR="00FE50C4" w:rsidRPr="0034173A" w:rsidRDefault="00FE50C4" w:rsidP="00FE50C4">
            <w:pPr>
              <w:pStyle w:val="List"/>
              <w:rPr>
                <w:b/>
                <w:sz w:val="20"/>
              </w:rPr>
            </w:pPr>
            <w:r>
              <w:rPr>
                <w:b/>
                <w:sz w:val="20"/>
              </w:rPr>
              <w:t>Business Communication</w:t>
            </w:r>
          </w:p>
          <w:p w:rsidR="00FE50C4" w:rsidRDefault="00326A21" w:rsidP="00FE50C4">
            <w:pPr>
              <w:pStyle w:val="List"/>
              <w:numPr>
                <w:ilvl w:val="0"/>
                <w:numId w:val="4"/>
              </w:numPr>
            </w:pPr>
            <w:r>
              <w:t>Must include a copy of your cover letter and resume (be sure to include references with</w:t>
            </w:r>
            <w:r w:rsidR="0091466F">
              <w:t xml:space="preserve"> or on</w:t>
            </w:r>
            <w:bookmarkStart w:id="0" w:name="_GoBack"/>
            <w:bookmarkEnd w:id="0"/>
            <w:r>
              <w:t xml:space="preserve"> resume)</w:t>
            </w:r>
          </w:p>
        </w:tc>
        <w:tc>
          <w:tcPr>
            <w:tcW w:w="2444" w:type="pct"/>
          </w:tcPr>
          <w:p w:rsidR="00FE50C4" w:rsidRDefault="00FE50C4" w:rsidP="00FE50C4">
            <w:pPr>
              <w:pStyle w:val="List"/>
            </w:pPr>
          </w:p>
        </w:tc>
      </w:tr>
      <w:sdt>
        <w:sdtPr>
          <w:rPr>
            <w:rFonts w:asciiTheme="minorHAnsi" w:eastAsiaTheme="minorEastAsia" w:hAnsiTheme="minorHAnsi" w:cstheme="minorBidi"/>
            <w:color w:val="27130E" w:themeColor="text2" w:themeShade="80"/>
            <w:sz w:val="18"/>
            <w:szCs w:val="18"/>
          </w:rPr>
          <w:id w:val="-684753701"/>
          <w15:repeatingSection/>
        </w:sdtPr>
        <w:sdtEndPr>
          <w:rPr>
            <w:rFonts w:eastAsiaTheme="minorHAnsi"/>
            <w:szCs w:val="20"/>
          </w:rPr>
        </w:sdtEndPr>
        <w:sdtContent>
          <w:sdt>
            <w:sdtPr>
              <w:rPr>
                <w:rFonts w:asciiTheme="minorHAnsi" w:eastAsiaTheme="minorEastAsia" w:hAnsiTheme="minorHAnsi" w:cstheme="minorBidi"/>
                <w:color w:val="27130E" w:themeColor="text2" w:themeShade="80"/>
                <w:sz w:val="18"/>
                <w:szCs w:val="18"/>
              </w:rPr>
              <w:id w:val="893624226"/>
              <w:placeholder>
                <w:docPart w:val="A508C089EB2E4E209AD4D4C32E8E2BD3"/>
              </w:placeholder>
              <w15:repeatingSectionItem/>
            </w:sdtPr>
            <w:sdtEndPr>
              <w:rPr>
                <w:rFonts w:eastAsiaTheme="minorHAnsi"/>
                <w:szCs w:val="20"/>
              </w:rPr>
            </w:sdtEndPr>
            <w:sdtContent>
              <w:tr w:rsidR="00FE50C4" w:rsidTr="00F96706">
                <w:trPr>
                  <w:gridAfter w:val="1"/>
                  <w:wAfter w:w="2444" w:type="pct"/>
                </w:trPr>
                <w:sdt>
                  <w:sdtPr>
                    <w:rPr>
                      <w:rFonts w:asciiTheme="minorHAnsi" w:eastAsiaTheme="minorEastAsia" w:hAnsiTheme="minorHAnsi" w:cstheme="minorBidi"/>
                      <w:color w:val="27130E" w:themeColor="text2" w:themeShade="80"/>
                      <w:sz w:val="18"/>
                      <w:szCs w:val="18"/>
                    </w:rPr>
                    <w:id w:val="1623646207"/>
                    <w15:appearance w15:val="hidden"/>
                    <w14:checkbox>
                      <w14:checked w14:val="0"/>
                      <w14:checkedState w14:val="2612" w14:font="MS Gothic"/>
                      <w14:uncheckedState w14:val="2610" w14:font="MS Gothic"/>
                    </w14:checkbox>
                  </w:sdtPr>
                  <w:sdtEndPr>
                    <w:rPr>
                      <w:rFonts w:ascii="Segoe UI Symbol" w:hAnsi="Segoe UI Symbol" w:cs="Segoe UI Symbol"/>
                      <w:color w:val="2A6C7D" w:themeColor="accent1" w:themeShade="BF"/>
                      <w:sz w:val="21"/>
                      <w:szCs w:val="21"/>
                    </w:rPr>
                  </w:sdtEndPr>
                  <w:sdtContent>
                    <w:tc>
                      <w:tcPr>
                        <w:tcW w:w="112" w:type="pct"/>
                      </w:tcPr>
                      <w:p w:rsidR="00FE50C4" w:rsidRDefault="00FE50C4" w:rsidP="00FE50C4">
                        <w:pPr>
                          <w:pStyle w:val="Checkbox"/>
                        </w:pPr>
                        <w:r>
                          <w:t>☐</w:t>
                        </w:r>
                      </w:p>
                    </w:tc>
                  </w:sdtContent>
                </w:sdt>
                <w:tc>
                  <w:tcPr>
                    <w:tcW w:w="2444" w:type="pct"/>
                  </w:tcPr>
                  <w:p w:rsidR="00FE50C4" w:rsidRPr="0034173A" w:rsidRDefault="00FE50C4" w:rsidP="00FE50C4">
                    <w:pPr>
                      <w:pStyle w:val="List"/>
                      <w:rPr>
                        <w:b/>
                        <w:sz w:val="20"/>
                      </w:rPr>
                    </w:pPr>
                    <w:r>
                      <w:rPr>
                        <w:b/>
                        <w:sz w:val="20"/>
                      </w:rPr>
                      <w:t>Post-Secondary Plans</w:t>
                    </w:r>
                  </w:p>
                  <w:p w:rsidR="00FE50C4" w:rsidRDefault="00326A21" w:rsidP="00FE50C4">
                    <w:pPr>
                      <w:pStyle w:val="List"/>
                      <w:numPr>
                        <w:ilvl w:val="0"/>
                        <w:numId w:val="3"/>
                      </w:numPr>
                    </w:pPr>
                    <w:r>
                      <w:t>Create a timeline for your post-secondary plans- include a minimum of 3 career related goals along with a plan of action and anticipated dates to achieve those goals</w:t>
                    </w:r>
                  </w:p>
                </w:tc>
              </w:tr>
            </w:sdtContent>
          </w:sdt>
        </w:sdtContent>
      </w:sdt>
      <w:tr w:rsidR="00FE50C4" w:rsidTr="00FE50C4">
        <w:trPr>
          <w:gridAfter w:val="1"/>
          <w:wAfter w:w="2444" w:type="pct"/>
        </w:trPr>
        <w:sdt>
          <w:sdtPr>
            <w:rPr>
              <w:rFonts w:asciiTheme="minorHAnsi" w:eastAsiaTheme="minorEastAsia" w:hAnsiTheme="minorHAnsi" w:cstheme="minorBidi"/>
              <w:color w:val="27130E" w:themeColor="text2" w:themeShade="80"/>
              <w:sz w:val="18"/>
              <w:szCs w:val="18"/>
            </w:rPr>
            <w:id w:val="-348485146"/>
            <w15:appearance w15:val="hidden"/>
            <w14:checkbox>
              <w14:checked w14:val="0"/>
              <w14:checkedState w14:val="2612" w14:font="MS Gothic"/>
              <w14:uncheckedState w14:val="2610" w14:font="MS Gothic"/>
            </w14:checkbox>
          </w:sdtPr>
          <w:sdtContent>
            <w:tc>
              <w:tcPr>
                <w:tcW w:w="112" w:type="pct"/>
              </w:tcPr>
              <w:p w:rsidR="00FE50C4" w:rsidRPr="00FE50C4" w:rsidRDefault="00FE50C4" w:rsidP="00F96706">
                <w:pPr>
                  <w:pStyle w:val="Checkbox"/>
                  <w:rPr>
                    <w:rFonts w:asciiTheme="minorHAnsi" w:eastAsiaTheme="minorEastAsia" w:hAnsiTheme="minorHAnsi" w:cstheme="minorBidi"/>
                    <w:color w:val="27130E" w:themeColor="text2" w:themeShade="80"/>
                    <w:sz w:val="18"/>
                    <w:szCs w:val="18"/>
                  </w:rPr>
                </w:pPr>
                <w:r w:rsidRPr="00FE50C4">
                  <w:rPr>
                    <w:rFonts w:eastAsiaTheme="minorEastAsia"/>
                    <w:color w:val="27130E" w:themeColor="text2" w:themeShade="80"/>
                    <w:sz w:val="18"/>
                    <w:szCs w:val="18"/>
                  </w:rPr>
                  <w:t>☐</w:t>
                </w:r>
              </w:p>
            </w:tc>
          </w:sdtContent>
        </w:sdt>
        <w:tc>
          <w:tcPr>
            <w:tcW w:w="2444" w:type="pct"/>
          </w:tcPr>
          <w:p w:rsidR="00FE50C4" w:rsidRPr="0034173A" w:rsidRDefault="00FE50C4" w:rsidP="00F96706">
            <w:pPr>
              <w:pStyle w:val="List"/>
              <w:rPr>
                <w:b/>
                <w:sz w:val="20"/>
              </w:rPr>
            </w:pPr>
            <w:r w:rsidRPr="0034173A">
              <w:rPr>
                <w:b/>
                <w:sz w:val="20"/>
              </w:rPr>
              <w:t>End-of-the-Year Reflection Paper</w:t>
            </w:r>
          </w:p>
          <w:p w:rsidR="000B7BBD" w:rsidRDefault="00FE50C4" w:rsidP="000B7BBD">
            <w:pPr>
              <w:pStyle w:val="ListParagraph"/>
              <w:numPr>
                <w:ilvl w:val="0"/>
                <w:numId w:val="6"/>
              </w:numPr>
            </w:pPr>
            <w:r>
              <w:t>Reflect upon and answer the following questions in a one page essay: What skills and abilities have you gained or improved on this year</w:t>
            </w:r>
            <w:r w:rsidR="00326A21">
              <w:t xml:space="preserve"> and throughout your high school career</w:t>
            </w:r>
            <w:r>
              <w:t>? Explain how you gained and/or improved those skills. What have you additionally learned from self-assessment (work preferences, values, lifestyle desired, learning style, personality, career interests, values, etc.)? What has changed for self-assessment since last year</w:t>
            </w:r>
            <w:r w:rsidR="00326A21">
              <w:t xml:space="preserve"> and throughout your high school career</w:t>
            </w:r>
            <w:r>
              <w:t>? How have your career planning activities helped you prepare for your future? At this point, what are your post-secondary plans? What plans or goals do you have for your future? What growth have you displayed this year and throughout your high school career? How have you changed or improved since last year</w:t>
            </w:r>
            <w:r w:rsidR="00326A21">
              <w:t xml:space="preserve"> and throughout high school</w:t>
            </w:r>
            <w:r>
              <w:t>?</w:t>
            </w:r>
          </w:p>
          <w:p w:rsidR="000B7BBD" w:rsidRDefault="000B7BBD" w:rsidP="000B7BBD"/>
          <w:p w:rsidR="000B7BBD" w:rsidRDefault="000B7BBD" w:rsidP="000B7BBD"/>
          <w:p w:rsidR="000B7BBD" w:rsidRPr="00A55055" w:rsidRDefault="000B7BBD" w:rsidP="007C2A87">
            <w:pPr>
              <w:spacing w:before="0" w:line="240" w:lineRule="auto"/>
              <w:rPr>
                <w:sz w:val="22"/>
                <w:szCs w:val="22"/>
              </w:rPr>
            </w:pPr>
            <w:r w:rsidRPr="00A55055">
              <w:rPr>
                <w:sz w:val="22"/>
                <w:szCs w:val="22"/>
              </w:rPr>
              <w:t xml:space="preserve">At the end of your senior year, you will present your portfolio to your classmates and </w:t>
            </w:r>
            <w:r w:rsidR="007C2A87" w:rsidRPr="00A55055">
              <w:rPr>
                <w:sz w:val="22"/>
                <w:szCs w:val="22"/>
              </w:rPr>
              <w:t>senior advisers</w:t>
            </w:r>
            <w:r w:rsidRPr="00A55055">
              <w:rPr>
                <w:sz w:val="22"/>
                <w:szCs w:val="22"/>
              </w:rPr>
              <w:t xml:space="preserve">. </w:t>
            </w:r>
            <w:r w:rsidR="007C2A87" w:rsidRPr="00A55055">
              <w:rPr>
                <w:sz w:val="22"/>
                <w:szCs w:val="22"/>
              </w:rPr>
              <w:t>You will be expected to conduct a professional presentation including appropriate attire, speech, mannerisms, and materials. Some form of multimedia must be utilized during your presentation. Your presentation should not exceed 10 minutes and be prepared to answer questions following your presentation.</w:t>
            </w:r>
          </w:p>
        </w:tc>
      </w:tr>
    </w:tbl>
    <w:p w:rsidR="00D54CF1" w:rsidRDefault="00D54CF1">
      <w:r>
        <w:br w:type="page"/>
      </w:r>
    </w:p>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D54CF1" w:rsidTr="00F96706">
        <w:trPr>
          <w:trHeight w:val="1008"/>
          <w:jc w:val="right"/>
        </w:trPr>
        <w:tc>
          <w:tcPr>
            <w:tcW w:w="965" w:type="dxa"/>
          </w:tcPr>
          <w:p w:rsidR="00D54CF1" w:rsidRDefault="00D54CF1" w:rsidP="00F96706">
            <w:pPr>
              <w:pStyle w:val="NoSpacing"/>
            </w:pPr>
            <w:r>
              <w:rPr>
                <w:rFonts w:ascii="Arial" w:hAnsi="Arial" w:cs="Arial"/>
                <w:noProof/>
                <w:color w:val="1020D0"/>
                <w:sz w:val="20"/>
                <w:lang w:eastAsia="en-US"/>
              </w:rPr>
              <w:drawing>
                <wp:anchor distT="0" distB="0" distL="114300" distR="114300" simplePos="0" relativeHeight="251660288" behindDoc="1" locked="0" layoutInCell="1" allowOverlap="1" wp14:anchorId="53E8715D" wp14:editId="1751ED08">
                  <wp:simplePos x="0" y="0"/>
                  <wp:positionH relativeFrom="column">
                    <wp:posOffset>-304800</wp:posOffset>
                  </wp:positionH>
                  <wp:positionV relativeFrom="paragraph">
                    <wp:posOffset>-295275</wp:posOffset>
                  </wp:positionV>
                  <wp:extent cx="1165621" cy="1038225"/>
                  <wp:effectExtent l="0" t="0" r="0" b="0"/>
                  <wp:wrapNone/>
                  <wp:docPr id="5" name="Picture 5" descr="http://ts1.mm.bing.net/th?&amp;id=JN.BpAXvWLYKs5k6ASwnZp3Cg&amp;w=300&amp;h=300&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amp;id=JN.BpAXvWLYKs5k6ASwnZp3Cg&amp;w=300&amp;h=300&amp;c=0&amp;pid=1.9&amp;rs=0&amp;p=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621"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 w:type="dxa"/>
            <w:vAlign w:val="center"/>
          </w:tcPr>
          <w:p w:rsidR="00D54CF1" w:rsidRDefault="00D54CF1" w:rsidP="00F96706"/>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D54CF1" w:rsidTr="00F96706">
              <w:trPr>
                <w:trHeight w:hRule="exact" w:val="86"/>
              </w:trPr>
              <w:tc>
                <w:tcPr>
                  <w:tcW w:w="5000" w:type="pct"/>
                  <w:tcBorders>
                    <w:top w:val="single" w:sz="8" w:space="0" w:color="4F271C" w:themeColor="text2"/>
                    <w:bottom w:val="single" w:sz="8" w:space="0" w:color="4F271C" w:themeColor="text2"/>
                  </w:tcBorders>
                </w:tcPr>
                <w:p w:rsidR="00D54CF1" w:rsidRDefault="00D54CF1" w:rsidP="00F96706">
                  <w:pPr>
                    <w:pStyle w:val="NoSpacing"/>
                  </w:pPr>
                </w:p>
              </w:tc>
            </w:tr>
            <w:tr w:rsidR="00D54CF1" w:rsidTr="00F96706">
              <w:trPr>
                <w:trHeight w:val="720"/>
              </w:trPr>
              <w:tc>
                <w:tcPr>
                  <w:tcW w:w="5000" w:type="pct"/>
                  <w:tcBorders>
                    <w:top w:val="single" w:sz="8" w:space="0" w:color="4F271C" w:themeColor="text2"/>
                  </w:tcBorders>
                  <w:vAlign w:val="center"/>
                </w:tcPr>
                <w:p w:rsidR="00D54CF1" w:rsidRDefault="00D54CF1" w:rsidP="00F96706">
                  <w:pPr>
                    <w:pStyle w:val="Title"/>
                  </w:pPr>
                  <w:r>
                    <w:t>Career Planning Activities</w:t>
                  </w:r>
                </w:p>
              </w:tc>
            </w:tr>
            <w:tr w:rsidR="00D54CF1" w:rsidTr="00F96706">
              <w:trPr>
                <w:trHeight w:hRule="exact" w:val="144"/>
              </w:trPr>
              <w:tc>
                <w:tcPr>
                  <w:tcW w:w="5000" w:type="pct"/>
                  <w:shd w:val="clear" w:color="auto" w:fill="4F271C" w:themeFill="text2"/>
                </w:tcPr>
                <w:p w:rsidR="00D54CF1" w:rsidRDefault="00D54CF1" w:rsidP="00F96706">
                  <w:pPr>
                    <w:pStyle w:val="NoSpacing"/>
                  </w:pPr>
                </w:p>
              </w:tc>
            </w:tr>
          </w:tbl>
          <w:p w:rsidR="00D54CF1" w:rsidRDefault="00D54CF1" w:rsidP="00F96706"/>
        </w:tc>
      </w:tr>
    </w:tbl>
    <w:p w:rsidR="00FE50C4" w:rsidRDefault="00FE50C4"/>
    <w:p w:rsidR="00C76496" w:rsidRPr="00184536" w:rsidRDefault="00C76496" w:rsidP="00C76496">
      <w:pPr>
        <w:pStyle w:val="List"/>
        <w:rPr>
          <w:b/>
          <w:sz w:val="24"/>
          <w:szCs w:val="24"/>
        </w:rPr>
      </w:pPr>
      <w:r w:rsidRPr="00184536">
        <w:rPr>
          <w:b/>
          <w:sz w:val="24"/>
          <w:szCs w:val="24"/>
        </w:rPr>
        <w:t>The following are suggested career planning activities:</w:t>
      </w:r>
    </w:p>
    <w:p w:rsidR="00C76496" w:rsidRPr="00184536" w:rsidRDefault="00184536" w:rsidP="00C76496">
      <w:pPr>
        <w:pStyle w:val="List"/>
        <w:numPr>
          <w:ilvl w:val="0"/>
          <w:numId w:val="5"/>
        </w:numPr>
        <w:rPr>
          <w:b/>
          <w:sz w:val="22"/>
          <w:szCs w:val="22"/>
        </w:rPr>
      </w:pPr>
      <w:r w:rsidRPr="00184536">
        <w:rPr>
          <w:sz w:val="22"/>
          <w:szCs w:val="22"/>
        </w:rPr>
        <w:t>Attend a career/job f</w:t>
      </w:r>
      <w:r w:rsidR="00C76496" w:rsidRPr="00184536">
        <w:rPr>
          <w:sz w:val="22"/>
          <w:szCs w:val="22"/>
        </w:rPr>
        <w:t>air</w:t>
      </w:r>
      <w:r w:rsidRPr="00184536">
        <w:rPr>
          <w:sz w:val="22"/>
          <w:szCs w:val="22"/>
        </w:rPr>
        <w:t xml:space="preserve"> or e</w:t>
      </w:r>
      <w:r w:rsidR="00001211" w:rsidRPr="00184536">
        <w:rPr>
          <w:sz w:val="22"/>
          <w:szCs w:val="22"/>
        </w:rPr>
        <w:t>xpo</w:t>
      </w:r>
    </w:p>
    <w:p w:rsidR="00C76496" w:rsidRPr="00184536" w:rsidRDefault="00184536" w:rsidP="00C76496">
      <w:pPr>
        <w:pStyle w:val="List"/>
        <w:numPr>
          <w:ilvl w:val="0"/>
          <w:numId w:val="5"/>
        </w:numPr>
        <w:rPr>
          <w:b/>
          <w:sz w:val="22"/>
          <w:szCs w:val="22"/>
        </w:rPr>
      </w:pPr>
      <w:r w:rsidRPr="00184536">
        <w:rPr>
          <w:sz w:val="22"/>
          <w:szCs w:val="22"/>
        </w:rPr>
        <w:t>Attend a college/training f</w:t>
      </w:r>
      <w:r w:rsidR="00C76496" w:rsidRPr="00184536">
        <w:rPr>
          <w:sz w:val="22"/>
          <w:szCs w:val="22"/>
        </w:rPr>
        <w:t>air</w:t>
      </w:r>
    </w:p>
    <w:p w:rsidR="00C76496" w:rsidRPr="00184536" w:rsidRDefault="00184536" w:rsidP="00C76496">
      <w:pPr>
        <w:pStyle w:val="List"/>
        <w:numPr>
          <w:ilvl w:val="0"/>
          <w:numId w:val="5"/>
        </w:numPr>
        <w:rPr>
          <w:b/>
          <w:sz w:val="22"/>
          <w:szCs w:val="22"/>
        </w:rPr>
      </w:pPr>
      <w:r w:rsidRPr="00184536">
        <w:rPr>
          <w:sz w:val="22"/>
          <w:szCs w:val="22"/>
        </w:rPr>
        <w:t>Visit c</w:t>
      </w:r>
      <w:r w:rsidR="00C76496" w:rsidRPr="00184536">
        <w:rPr>
          <w:sz w:val="22"/>
          <w:szCs w:val="22"/>
        </w:rPr>
        <w:t>ollege</w:t>
      </w:r>
      <w:r w:rsidRPr="00184536">
        <w:rPr>
          <w:sz w:val="22"/>
          <w:szCs w:val="22"/>
        </w:rPr>
        <w:t xml:space="preserve"> or technical s</w:t>
      </w:r>
      <w:r w:rsidR="00C76496" w:rsidRPr="00184536">
        <w:rPr>
          <w:sz w:val="22"/>
          <w:szCs w:val="22"/>
        </w:rPr>
        <w:t>chool</w:t>
      </w:r>
      <w:r w:rsidRPr="00184536">
        <w:rPr>
          <w:sz w:val="22"/>
          <w:szCs w:val="22"/>
        </w:rPr>
        <w:t xml:space="preserve"> v</w:t>
      </w:r>
      <w:r w:rsidR="00C76496" w:rsidRPr="00184536">
        <w:rPr>
          <w:sz w:val="22"/>
          <w:szCs w:val="22"/>
        </w:rPr>
        <w:t>isit</w:t>
      </w:r>
      <w:r w:rsidR="00001211" w:rsidRPr="00184536">
        <w:rPr>
          <w:sz w:val="22"/>
          <w:szCs w:val="22"/>
        </w:rPr>
        <w:t>- must have approval to attend and fill out visitation form</w:t>
      </w:r>
    </w:p>
    <w:p w:rsidR="00C76496" w:rsidRPr="00184536" w:rsidRDefault="00184536" w:rsidP="00C76496">
      <w:pPr>
        <w:pStyle w:val="List"/>
        <w:numPr>
          <w:ilvl w:val="0"/>
          <w:numId w:val="5"/>
        </w:numPr>
        <w:rPr>
          <w:b/>
          <w:sz w:val="22"/>
          <w:szCs w:val="22"/>
        </w:rPr>
      </w:pPr>
      <w:r w:rsidRPr="00184536">
        <w:rPr>
          <w:sz w:val="22"/>
          <w:szCs w:val="22"/>
        </w:rPr>
        <w:t>Attend</w:t>
      </w:r>
      <w:r w:rsidR="00C76496" w:rsidRPr="00184536">
        <w:rPr>
          <w:sz w:val="22"/>
          <w:szCs w:val="22"/>
        </w:rPr>
        <w:t xml:space="preserve"> a skill, career, or tech camp</w:t>
      </w:r>
    </w:p>
    <w:p w:rsidR="00C76496" w:rsidRPr="00184536" w:rsidRDefault="00184536" w:rsidP="00C76496">
      <w:pPr>
        <w:pStyle w:val="List"/>
        <w:numPr>
          <w:ilvl w:val="0"/>
          <w:numId w:val="5"/>
        </w:numPr>
        <w:rPr>
          <w:b/>
          <w:sz w:val="22"/>
          <w:szCs w:val="22"/>
        </w:rPr>
      </w:pPr>
      <w:r w:rsidRPr="00184536">
        <w:rPr>
          <w:sz w:val="22"/>
          <w:szCs w:val="22"/>
        </w:rPr>
        <w:t>Work</w:t>
      </w:r>
      <w:r w:rsidR="00C76496" w:rsidRPr="00184536">
        <w:rPr>
          <w:sz w:val="22"/>
          <w:szCs w:val="22"/>
        </w:rPr>
        <w:t xml:space="preserve"> a job</w:t>
      </w:r>
    </w:p>
    <w:p w:rsidR="00C76496" w:rsidRPr="00184536" w:rsidRDefault="00001211" w:rsidP="00C76496">
      <w:pPr>
        <w:pStyle w:val="List"/>
        <w:numPr>
          <w:ilvl w:val="0"/>
          <w:numId w:val="5"/>
        </w:numPr>
        <w:rPr>
          <w:b/>
          <w:sz w:val="22"/>
          <w:szCs w:val="22"/>
        </w:rPr>
      </w:pPr>
      <w:r w:rsidRPr="00184536">
        <w:rPr>
          <w:sz w:val="22"/>
          <w:szCs w:val="22"/>
        </w:rPr>
        <w:t>Take</w:t>
      </w:r>
      <w:r w:rsidR="00C76496" w:rsidRPr="00184536">
        <w:rPr>
          <w:sz w:val="22"/>
          <w:szCs w:val="22"/>
        </w:rPr>
        <w:t xml:space="preserve"> the SAT or ACT</w:t>
      </w:r>
      <w:r w:rsidRPr="00184536">
        <w:rPr>
          <w:sz w:val="22"/>
          <w:szCs w:val="22"/>
        </w:rPr>
        <w:t xml:space="preserve"> </w:t>
      </w:r>
      <w:r w:rsidR="00184536">
        <w:rPr>
          <w:sz w:val="22"/>
          <w:szCs w:val="22"/>
        </w:rPr>
        <w:t>and/</w:t>
      </w:r>
      <w:r w:rsidRPr="00184536">
        <w:rPr>
          <w:sz w:val="22"/>
          <w:szCs w:val="22"/>
        </w:rPr>
        <w:t>or part</w:t>
      </w:r>
      <w:r w:rsidR="00184536" w:rsidRPr="00184536">
        <w:rPr>
          <w:sz w:val="22"/>
          <w:szCs w:val="22"/>
        </w:rPr>
        <w:t>icipate</w:t>
      </w:r>
      <w:r w:rsidRPr="00184536">
        <w:rPr>
          <w:sz w:val="22"/>
          <w:szCs w:val="22"/>
        </w:rPr>
        <w:t xml:space="preserve"> in prep courses</w:t>
      </w:r>
    </w:p>
    <w:p w:rsidR="00C76496" w:rsidRPr="00184536" w:rsidRDefault="00001211" w:rsidP="00C76496">
      <w:pPr>
        <w:pStyle w:val="List"/>
        <w:numPr>
          <w:ilvl w:val="0"/>
          <w:numId w:val="5"/>
        </w:numPr>
        <w:rPr>
          <w:b/>
          <w:sz w:val="22"/>
          <w:szCs w:val="22"/>
        </w:rPr>
      </w:pPr>
      <w:r w:rsidRPr="00184536">
        <w:rPr>
          <w:sz w:val="22"/>
          <w:szCs w:val="22"/>
        </w:rPr>
        <w:t>Conduct a career i</w:t>
      </w:r>
      <w:r w:rsidR="00C76496" w:rsidRPr="00184536">
        <w:rPr>
          <w:sz w:val="22"/>
          <w:szCs w:val="22"/>
        </w:rPr>
        <w:t>nterview- use the career interview form</w:t>
      </w:r>
    </w:p>
    <w:p w:rsidR="00C76496" w:rsidRPr="00184536" w:rsidRDefault="00001211" w:rsidP="00C76496">
      <w:pPr>
        <w:pStyle w:val="List"/>
        <w:numPr>
          <w:ilvl w:val="0"/>
          <w:numId w:val="5"/>
        </w:numPr>
        <w:rPr>
          <w:b/>
          <w:sz w:val="22"/>
          <w:szCs w:val="22"/>
        </w:rPr>
      </w:pPr>
      <w:r w:rsidRPr="00184536">
        <w:rPr>
          <w:sz w:val="22"/>
          <w:szCs w:val="22"/>
        </w:rPr>
        <w:t>Create or u</w:t>
      </w:r>
      <w:r w:rsidR="00184536" w:rsidRPr="00184536">
        <w:rPr>
          <w:sz w:val="22"/>
          <w:szCs w:val="22"/>
        </w:rPr>
        <w:t>pdate</w:t>
      </w:r>
      <w:r w:rsidRPr="00184536">
        <w:rPr>
          <w:sz w:val="22"/>
          <w:szCs w:val="22"/>
        </w:rPr>
        <w:t xml:space="preserve"> cover letter and r</w:t>
      </w:r>
      <w:r w:rsidR="00C76496" w:rsidRPr="00184536">
        <w:rPr>
          <w:sz w:val="22"/>
          <w:szCs w:val="22"/>
        </w:rPr>
        <w:t>esume</w:t>
      </w:r>
    </w:p>
    <w:p w:rsidR="00C76496" w:rsidRPr="00184536" w:rsidRDefault="00184536" w:rsidP="00C76496">
      <w:pPr>
        <w:pStyle w:val="List"/>
        <w:numPr>
          <w:ilvl w:val="0"/>
          <w:numId w:val="5"/>
        </w:numPr>
        <w:rPr>
          <w:b/>
          <w:sz w:val="22"/>
          <w:szCs w:val="22"/>
        </w:rPr>
      </w:pPr>
      <w:r w:rsidRPr="00184536">
        <w:rPr>
          <w:sz w:val="22"/>
          <w:szCs w:val="22"/>
        </w:rPr>
        <w:t>Complete an internship e</w:t>
      </w:r>
      <w:r w:rsidR="00C76496" w:rsidRPr="00184536">
        <w:rPr>
          <w:sz w:val="22"/>
          <w:szCs w:val="22"/>
        </w:rPr>
        <w:t>xperience</w:t>
      </w:r>
    </w:p>
    <w:p w:rsidR="00C76496" w:rsidRPr="00184536" w:rsidRDefault="00184536" w:rsidP="00C76496">
      <w:pPr>
        <w:pStyle w:val="List"/>
        <w:numPr>
          <w:ilvl w:val="0"/>
          <w:numId w:val="5"/>
        </w:numPr>
        <w:rPr>
          <w:b/>
          <w:sz w:val="22"/>
          <w:szCs w:val="22"/>
        </w:rPr>
      </w:pPr>
      <w:r w:rsidRPr="00184536">
        <w:rPr>
          <w:sz w:val="22"/>
          <w:szCs w:val="22"/>
        </w:rPr>
        <w:t>Participate in a job shadowing e</w:t>
      </w:r>
      <w:r w:rsidR="00C76496" w:rsidRPr="00184536">
        <w:rPr>
          <w:sz w:val="22"/>
          <w:szCs w:val="22"/>
        </w:rPr>
        <w:t>xperience</w:t>
      </w:r>
    </w:p>
    <w:p w:rsidR="00C76496" w:rsidRPr="00184536" w:rsidRDefault="00001211" w:rsidP="00C76496">
      <w:pPr>
        <w:pStyle w:val="List"/>
        <w:numPr>
          <w:ilvl w:val="0"/>
          <w:numId w:val="5"/>
        </w:numPr>
        <w:rPr>
          <w:b/>
          <w:sz w:val="22"/>
          <w:szCs w:val="22"/>
        </w:rPr>
      </w:pPr>
      <w:r w:rsidRPr="00184536">
        <w:rPr>
          <w:sz w:val="22"/>
          <w:szCs w:val="22"/>
        </w:rPr>
        <w:t xml:space="preserve">Participate in a </w:t>
      </w:r>
      <w:r w:rsidR="00184536" w:rsidRPr="00184536">
        <w:rPr>
          <w:sz w:val="22"/>
          <w:szCs w:val="22"/>
        </w:rPr>
        <w:t>m</w:t>
      </w:r>
      <w:r w:rsidR="00C76496" w:rsidRPr="00184536">
        <w:rPr>
          <w:sz w:val="22"/>
          <w:szCs w:val="22"/>
        </w:rPr>
        <w:t>ock Interview</w:t>
      </w:r>
    </w:p>
    <w:p w:rsidR="00001211" w:rsidRPr="00184536" w:rsidRDefault="00184536" w:rsidP="00C76496">
      <w:pPr>
        <w:pStyle w:val="List"/>
        <w:numPr>
          <w:ilvl w:val="0"/>
          <w:numId w:val="5"/>
        </w:numPr>
        <w:rPr>
          <w:b/>
          <w:sz w:val="22"/>
          <w:szCs w:val="22"/>
        </w:rPr>
      </w:pPr>
      <w:r w:rsidRPr="00184536">
        <w:rPr>
          <w:sz w:val="22"/>
          <w:szCs w:val="22"/>
        </w:rPr>
        <w:t>Attend</w:t>
      </w:r>
      <w:r w:rsidR="00001211" w:rsidRPr="00184536">
        <w:rPr>
          <w:sz w:val="22"/>
          <w:szCs w:val="22"/>
        </w:rPr>
        <w:t xml:space="preserve"> a career-related workshop or speaker</w:t>
      </w:r>
    </w:p>
    <w:p w:rsidR="00001211" w:rsidRPr="00D46B05" w:rsidRDefault="00184536" w:rsidP="00C76496">
      <w:pPr>
        <w:pStyle w:val="List"/>
        <w:numPr>
          <w:ilvl w:val="0"/>
          <w:numId w:val="5"/>
        </w:numPr>
        <w:rPr>
          <w:b/>
          <w:sz w:val="22"/>
          <w:szCs w:val="22"/>
        </w:rPr>
      </w:pPr>
      <w:r w:rsidRPr="00184536">
        <w:rPr>
          <w:sz w:val="22"/>
          <w:szCs w:val="22"/>
        </w:rPr>
        <w:t>Complete other forms of self-assessment other than SDMyLife</w:t>
      </w:r>
    </w:p>
    <w:p w:rsidR="00D46B05" w:rsidRPr="00D46B05" w:rsidRDefault="00D46B05" w:rsidP="00C76496">
      <w:pPr>
        <w:pStyle w:val="List"/>
        <w:numPr>
          <w:ilvl w:val="0"/>
          <w:numId w:val="5"/>
        </w:numPr>
        <w:rPr>
          <w:b/>
          <w:sz w:val="22"/>
          <w:szCs w:val="22"/>
        </w:rPr>
      </w:pPr>
      <w:r>
        <w:rPr>
          <w:sz w:val="22"/>
          <w:szCs w:val="22"/>
        </w:rPr>
        <w:t>Take an online career related course</w:t>
      </w:r>
    </w:p>
    <w:p w:rsidR="00D46B05" w:rsidRPr="00525009" w:rsidRDefault="00D46B05" w:rsidP="00C76496">
      <w:pPr>
        <w:pStyle w:val="List"/>
        <w:numPr>
          <w:ilvl w:val="0"/>
          <w:numId w:val="5"/>
        </w:numPr>
        <w:rPr>
          <w:b/>
          <w:sz w:val="22"/>
          <w:szCs w:val="22"/>
        </w:rPr>
      </w:pPr>
      <w:r>
        <w:rPr>
          <w:sz w:val="22"/>
          <w:szCs w:val="22"/>
        </w:rPr>
        <w:t>Read a career related book</w:t>
      </w:r>
    </w:p>
    <w:p w:rsidR="00525009" w:rsidRPr="00232E19" w:rsidRDefault="00525009" w:rsidP="00C76496">
      <w:pPr>
        <w:pStyle w:val="List"/>
        <w:numPr>
          <w:ilvl w:val="0"/>
          <w:numId w:val="5"/>
        </w:numPr>
        <w:rPr>
          <w:b/>
          <w:sz w:val="22"/>
          <w:szCs w:val="22"/>
        </w:rPr>
      </w:pPr>
      <w:r>
        <w:rPr>
          <w:sz w:val="22"/>
          <w:szCs w:val="22"/>
        </w:rPr>
        <w:t>Take a career related exam or assessment</w:t>
      </w:r>
    </w:p>
    <w:p w:rsidR="00232E19" w:rsidRPr="00525009" w:rsidRDefault="00232E19" w:rsidP="00C76496">
      <w:pPr>
        <w:pStyle w:val="List"/>
        <w:numPr>
          <w:ilvl w:val="0"/>
          <w:numId w:val="5"/>
        </w:numPr>
        <w:rPr>
          <w:b/>
          <w:sz w:val="22"/>
          <w:szCs w:val="22"/>
        </w:rPr>
      </w:pPr>
      <w:r>
        <w:rPr>
          <w:sz w:val="22"/>
          <w:szCs w:val="22"/>
        </w:rPr>
        <w:t>Company sponsored trips/experiences</w:t>
      </w:r>
    </w:p>
    <w:p w:rsidR="00525009" w:rsidRDefault="00525009" w:rsidP="00525009">
      <w:pPr>
        <w:pStyle w:val="List"/>
        <w:rPr>
          <w:sz w:val="22"/>
          <w:szCs w:val="22"/>
        </w:rPr>
      </w:pPr>
    </w:p>
    <w:p w:rsidR="00525009" w:rsidRPr="00184536" w:rsidRDefault="00525009" w:rsidP="00525009">
      <w:pPr>
        <w:pStyle w:val="List"/>
        <w:rPr>
          <w:b/>
          <w:sz w:val="22"/>
          <w:szCs w:val="22"/>
        </w:rPr>
      </w:pPr>
      <w:r>
        <w:rPr>
          <w:sz w:val="22"/>
          <w:szCs w:val="22"/>
        </w:rPr>
        <w:t xml:space="preserve">You are not limited to this list. If you come up with your own idea, get it approved by your adviser. </w:t>
      </w:r>
    </w:p>
    <w:p w:rsidR="00EF0551" w:rsidRDefault="00EF0551"/>
    <w:sectPr w:rsidR="00EF0551">
      <w:footerReference w:type="default" r:id="rId10"/>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8C" w:rsidRDefault="00D30D8C">
      <w:pPr>
        <w:spacing w:before="0" w:line="240" w:lineRule="auto"/>
      </w:pPr>
      <w:r>
        <w:separator/>
      </w:r>
    </w:p>
  </w:endnote>
  <w:endnote w:type="continuationSeparator" w:id="0">
    <w:p w:rsidR="00D30D8C" w:rsidRDefault="00D30D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51" w:rsidRDefault="0091466F">
    <w:pPr>
      <w:pStyle w:val="Foo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8C" w:rsidRDefault="00D30D8C">
      <w:pPr>
        <w:spacing w:before="0" w:line="240" w:lineRule="auto"/>
      </w:pPr>
      <w:r>
        <w:separator/>
      </w:r>
    </w:p>
  </w:footnote>
  <w:footnote w:type="continuationSeparator" w:id="0">
    <w:p w:rsidR="00D30D8C" w:rsidRDefault="00D30D8C">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07A46"/>
    <w:multiLevelType w:val="hybridMultilevel"/>
    <w:tmpl w:val="1EC02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F0392"/>
    <w:multiLevelType w:val="hybridMultilevel"/>
    <w:tmpl w:val="CEC2A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A5455"/>
    <w:multiLevelType w:val="hybridMultilevel"/>
    <w:tmpl w:val="0A42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23486"/>
    <w:multiLevelType w:val="hybridMultilevel"/>
    <w:tmpl w:val="66B00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295E9C"/>
    <w:multiLevelType w:val="hybridMultilevel"/>
    <w:tmpl w:val="9C585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C381D"/>
    <w:multiLevelType w:val="hybridMultilevel"/>
    <w:tmpl w:val="C1AEB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8C"/>
    <w:rsid w:val="00001211"/>
    <w:rsid w:val="000B7BBD"/>
    <w:rsid w:val="00184536"/>
    <w:rsid w:val="001D04D2"/>
    <w:rsid w:val="00232E19"/>
    <w:rsid w:val="002A4A1C"/>
    <w:rsid w:val="00326A21"/>
    <w:rsid w:val="0034173A"/>
    <w:rsid w:val="00525009"/>
    <w:rsid w:val="00575F76"/>
    <w:rsid w:val="00585FDC"/>
    <w:rsid w:val="005D7404"/>
    <w:rsid w:val="0062179A"/>
    <w:rsid w:val="00624CFA"/>
    <w:rsid w:val="007C2A87"/>
    <w:rsid w:val="00891D1A"/>
    <w:rsid w:val="00894581"/>
    <w:rsid w:val="00894955"/>
    <w:rsid w:val="0091466F"/>
    <w:rsid w:val="0095236D"/>
    <w:rsid w:val="00A55055"/>
    <w:rsid w:val="00A97B2B"/>
    <w:rsid w:val="00C173AB"/>
    <w:rsid w:val="00C76496"/>
    <w:rsid w:val="00D30D8C"/>
    <w:rsid w:val="00D46B05"/>
    <w:rsid w:val="00D54CF1"/>
    <w:rsid w:val="00DA6D1C"/>
    <w:rsid w:val="00ED1916"/>
    <w:rsid w:val="00EF0551"/>
    <w:rsid w:val="00FE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984E4-9A41-4541-B4B0-313E9F1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ListParagraph">
    <w:name w:val="List Paragraph"/>
    <w:basedOn w:val="Normal"/>
    <w:uiPriority w:val="34"/>
    <w:unhideWhenUsed/>
    <w:qFormat/>
    <w:rsid w:val="00FE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portfolio&amp;view=detailv2&amp;&amp;&amp;id=7CF072C71442AEA9DCAD6E0787751EDF87DDD650&amp;selectedIndex=464&amp;ccid=56Nt4E5A&amp;simid=608048622411713763&amp;thid=JN.BpAXvWLYKs5k6ASwnZp3C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030\AppData\Roaming\Microsoft\Templates\Business%20tri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55FB5002648CE96BDAFA733245C77"/>
        <w:category>
          <w:name w:val="General"/>
          <w:gallery w:val="placeholder"/>
        </w:category>
        <w:types>
          <w:type w:val="bbPlcHdr"/>
        </w:types>
        <w:behaviors>
          <w:behavior w:val="content"/>
        </w:behaviors>
        <w:guid w:val="{2BA82257-F81C-48A7-87E4-DCE6F1907F78}"/>
      </w:docPartPr>
      <w:docPartBody>
        <w:p w:rsidR="00000000" w:rsidRDefault="0057593D" w:rsidP="0057593D">
          <w:pPr>
            <w:pStyle w:val="D7C55FB5002648CE96BDAFA733245C77"/>
          </w:pPr>
          <w:r>
            <w:rPr>
              <w:rStyle w:val="PlaceholderText"/>
            </w:rPr>
            <w:t>Enter any content that you want to repeat, including other content controls. You can also insert this control around table rows in order to repeat parts of a table.</w:t>
          </w:r>
        </w:p>
      </w:docPartBody>
    </w:docPart>
    <w:docPart>
      <w:docPartPr>
        <w:name w:val="A508C089EB2E4E209AD4D4C32E8E2BD3"/>
        <w:category>
          <w:name w:val="General"/>
          <w:gallery w:val="placeholder"/>
        </w:category>
        <w:types>
          <w:type w:val="bbPlcHdr"/>
        </w:types>
        <w:behaviors>
          <w:behavior w:val="content"/>
        </w:behaviors>
        <w:guid w:val="{4C7F0589-D487-4059-A8A6-96F2DF8187BF}"/>
      </w:docPartPr>
      <w:docPartBody>
        <w:p w:rsidR="00000000" w:rsidRDefault="0057593D" w:rsidP="0057593D">
          <w:pPr>
            <w:pStyle w:val="A508C089EB2E4E209AD4D4C32E8E2BD3"/>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3D"/>
    <w:rsid w:val="0057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93D"/>
    <w:rPr>
      <w:color w:val="808080"/>
    </w:rPr>
  </w:style>
  <w:style w:type="paragraph" w:customStyle="1" w:styleId="D2D215A9EECB4DD6857C98036347A091">
    <w:name w:val="D2D215A9EECB4DD6857C98036347A091"/>
  </w:style>
  <w:style w:type="paragraph" w:customStyle="1" w:styleId="3CBAA69B0CBD43F3A9C2C2F20AA18750">
    <w:name w:val="3CBAA69B0CBD43F3A9C2C2F20AA18750"/>
    <w:rsid w:val="0057593D"/>
  </w:style>
  <w:style w:type="paragraph" w:customStyle="1" w:styleId="E89F6D85F1C34CAB9A79D87D28152F5F">
    <w:name w:val="E89F6D85F1C34CAB9A79D87D28152F5F"/>
    <w:rsid w:val="0057593D"/>
  </w:style>
  <w:style w:type="paragraph" w:customStyle="1" w:styleId="D7C55FB5002648CE96BDAFA733245C77">
    <w:name w:val="D7C55FB5002648CE96BDAFA733245C77"/>
    <w:rsid w:val="0057593D"/>
  </w:style>
  <w:style w:type="paragraph" w:customStyle="1" w:styleId="36BFB5412BC34A449A90742261AEFDED">
    <w:name w:val="36BFB5412BC34A449A90742261AEFDED"/>
    <w:rsid w:val="0057593D"/>
  </w:style>
  <w:style w:type="paragraph" w:customStyle="1" w:styleId="A508C089EB2E4E209AD4D4C32E8E2BD3">
    <w:name w:val="A508C089EB2E4E209AD4D4C32E8E2BD3"/>
    <w:rsid w:val="0057593D"/>
  </w:style>
  <w:style w:type="paragraph" w:customStyle="1" w:styleId="2A7125E7450E48C783DF4A64029ECF7A">
    <w:name w:val="2A7125E7450E48C783DF4A64029ECF7A"/>
    <w:rsid w:val="0057593D"/>
  </w:style>
  <w:style w:type="paragraph" w:customStyle="1" w:styleId="60A3FA6760F34D3EAA7DC21F258075B6">
    <w:name w:val="60A3FA6760F34D3EAA7DC21F258075B6"/>
    <w:rsid w:val="0057593D"/>
  </w:style>
  <w:style w:type="paragraph" w:customStyle="1" w:styleId="213DF4D684224A07A3CB764B5F5CBE87">
    <w:name w:val="213DF4D684224A07A3CB764B5F5CBE87"/>
    <w:rsid w:val="0057593D"/>
  </w:style>
  <w:style w:type="paragraph" w:customStyle="1" w:styleId="8A25FA063E034C5BAF5BD8C50D718089">
    <w:name w:val="8A25FA063E034C5BAF5BD8C50D718089"/>
    <w:rsid w:val="00575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265DB88C5164E854276ACDEA3C014" ma:contentTypeVersion="0" ma:contentTypeDescription="Create a new document." ma:contentTypeScope="" ma:versionID="2e4f1f317495bfffac02b339448a7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1478D-AB79-473D-AD6B-2C5601B138A5}"/>
</file>

<file path=customXml/itemProps2.xml><?xml version="1.0" encoding="utf-8"?>
<ds:datastoreItem xmlns:ds="http://schemas.openxmlformats.org/officeDocument/2006/customXml" ds:itemID="{23761A95-9D40-4B04-BD6A-92ED965B535D}"/>
</file>

<file path=customXml/itemProps3.xml><?xml version="1.0" encoding="utf-8"?>
<ds:datastoreItem xmlns:ds="http://schemas.openxmlformats.org/officeDocument/2006/customXml" ds:itemID="{31216B24-0621-4482-8C56-0B01FF73B251}"/>
</file>

<file path=docProps/app.xml><?xml version="1.0" encoding="utf-8"?>
<Properties xmlns="http://schemas.openxmlformats.org/officeDocument/2006/extended-properties" xmlns:vt="http://schemas.openxmlformats.org/officeDocument/2006/docPropsVTypes">
  <Template>Business trip checklist</Template>
  <TotalTime>1448</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 Endorf</dc:creator>
  <cp:keywords/>
  <cp:lastModifiedBy>Kelli Endorf</cp:lastModifiedBy>
  <cp:revision>9</cp:revision>
  <cp:lastPrinted>2015-05-08T14:53:00Z</cp:lastPrinted>
  <dcterms:created xsi:type="dcterms:W3CDTF">2015-05-07T17:10:00Z</dcterms:created>
  <dcterms:modified xsi:type="dcterms:W3CDTF">2015-05-08T18:57:00Z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y fmtid="{D5CDD505-2E9C-101B-9397-08002B2CF9AE}" pid="3" name="ContentTypeId">
    <vt:lpwstr>0x010100E2F265DB88C5164E854276ACDEA3C014</vt:lpwstr>
  </property>
</Properties>
</file>